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C4C24" w14:textId="4BAB6738" w:rsidR="00C77A9A" w:rsidRDefault="00DF6DC6" w:rsidP="00C77A9A">
      <w:pPr>
        <w:pStyle w:val="Titel"/>
        <w:rPr>
          <w:sz w:val="36"/>
          <w:szCs w:val="36"/>
        </w:rPr>
      </w:pPr>
      <w:r>
        <w:rPr>
          <w:b/>
          <w:bCs/>
          <w:noProof/>
          <w:sz w:val="36"/>
          <w:szCs w:val="36"/>
        </w:rPr>
        <w:drawing>
          <wp:anchor distT="0" distB="0" distL="114300" distR="114300" simplePos="0" relativeHeight="251662336" behindDoc="1" locked="0" layoutInCell="1" allowOverlap="1" wp14:anchorId="000DFC1D" wp14:editId="65BB8BDC">
            <wp:simplePos x="0" y="0"/>
            <wp:positionH relativeFrom="column">
              <wp:posOffset>-664845</wp:posOffset>
            </wp:positionH>
            <wp:positionV relativeFrom="paragraph">
              <wp:posOffset>-709930</wp:posOffset>
            </wp:positionV>
            <wp:extent cx="1152525" cy="689610"/>
            <wp:effectExtent l="0" t="0" r="0" b="0"/>
            <wp:wrapNone/>
            <wp:docPr id="13996566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6424" name="Grafik 14662364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689610"/>
                    </a:xfrm>
                    <a:prstGeom prst="rect">
                      <a:avLst/>
                    </a:prstGeom>
                  </pic:spPr>
                </pic:pic>
              </a:graphicData>
            </a:graphic>
            <wp14:sizeRelH relativeFrom="margin">
              <wp14:pctWidth>0</wp14:pctWidth>
            </wp14:sizeRelH>
            <wp14:sizeRelV relativeFrom="margin">
              <wp14:pctHeight>0</wp14:pctHeight>
            </wp14:sizeRelV>
          </wp:anchor>
        </w:drawing>
      </w:r>
      <w:r w:rsidRPr="00C77A9A">
        <w:rPr>
          <w:b/>
          <w:bCs/>
          <w:noProof/>
          <w:sz w:val="36"/>
          <w:szCs w:val="36"/>
        </w:rPr>
        <w:drawing>
          <wp:anchor distT="0" distB="0" distL="114300" distR="114300" simplePos="0" relativeHeight="251661312" behindDoc="0" locked="0" layoutInCell="1" allowOverlap="1" wp14:anchorId="1A9019A8" wp14:editId="29192AE2">
            <wp:simplePos x="0" y="0"/>
            <wp:positionH relativeFrom="column">
              <wp:posOffset>5774666</wp:posOffset>
            </wp:positionH>
            <wp:positionV relativeFrom="paragraph">
              <wp:posOffset>-712003</wp:posOffset>
            </wp:positionV>
            <wp:extent cx="617220" cy="617220"/>
            <wp:effectExtent l="0" t="0" r="0" b="0"/>
            <wp:wrapNone/>
            <wp:docPr id="862624097" name="Grafik 86262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7A9A" w:rsidRPr="00C77A9A">
        <w:rPr>
          <w:b/>
          <w:bCs/>
          <w:sz w:val="36"/>
          <w:szCs w:val="36"/>
        </w:rPr>
        <w:t>Vorlesung:</w:t>
      </w:r>
      <w:r w:rsidR="00C77A9A" w:rsidRPr="00C77A9A">
        <w:rPr>
          <w:sz w:val="36"/>
          <w:szCs w:val="36"/>
        </w:rPr>
        <w:t xml:space="preserve"> „Neurowissenschaftliche Grundlagen der klinischen Psychologie“</w:t>
      </w:r>
    </w:p>
    <w:p w14:paraId="7DF65DFC" w14:textId="77777777" w:rsidR="00C77A9A" w:rsidRPr="00C77A9A" w:rsidRDefault="00C77A9A" w:rsidP="00C77A9A"/>
    <w:p w14:paraId="07A26EBD" w14:textId="193AC153" w:rsidR="00C77A9A" w:rsidRPr="00C77A9A" w:rsidRDefault="00D17473" w:rsidP="006F4748">
      <w:pPr>
        <w:pStyle w:val="Titel"/>
        <w:rPr>
          <w:b/>
          <w:bCs/>
          <w:sz w:val="36"/>
          <w:szCs w:val="36"/>
        </w:rPr>
      </w:pPr>
      <w:r w:rsidRPr="00C77A9A">
        <w:rPr>
          <w:b/>
          <w:bCs/>
          <w:noProof/>
          <w:sz w:val="28"/>
          <w:szCs w:val="36"/>
        </w:rPr>
        <mc:AlternateContent>
          <mc:Choice Requires="wps">
            <w:drawing>
              <wp:anchor distT="0" distB="0" distL="114300" distR="114300" simplePos="0" relativeHeight="251659264" behindDoc="1" locked="0" layoutInCell="1" allowOverlap="1" wp14:anchorId="5A3253C7" wp14:editId="57C4CEDC">
                <wp:simplePos x="0" y="0"/>
                <wp:positionH relativeFrom="column">
                  <wp:posOffset>-2535786</wp:posOffset>
                </wp:positionH>
                <wp:positionV relativeFrom="paragraph">
                  <wp:posOffset>-4065847</wp:posOffset>
                </wp:positionV>
                <wp:extent cx="7255823" cy="5486400"/>
                <wp:effectExtent l="0" t="0" r="2540" b="0"/>
                <wp:wrapNone/>
                <wp:docPr id="3" name="Ellipse 3"/>
                <wp:cNvGraphicFramePr/>
                <a:graphic xmlns:a="http://schemas.openxmlformats.org/drawingml/2006/main">
                  <a:graphicData uri="http://schemas.microsoft.com/office/word/2010/wordprocessingShape">
                    <wps:wsp>
                      <wps:cNvSpPr/>
                      <wps:spPr>
                        <a:xfrm>
                          <a:off x="0" y="0"/>
                          <a:ext cx="7255823" cy="5486400"/>
                        </a:xfrm>
                        <a:prstGeom prst="ellipse">
                          <a:avLst/>
                        </a:prstGeom>
                        <a:solidFill>
                          <a:srgbClr val="84ACB6">
                            <a:alpha val="67843"/>
                          </a:srgb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4E41D" id="Ellipse 3" o:spid="_x0000_s1026" style="position:absolute;margin-left:-199.65pt;margin-top:-320.15pt;width:571.3pt;height:6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" fillcolor="#84acb6" stroked="f" strokeweight="1.5pt">
                <v:fill opacity="44461f"/>
                <v:stroke endcap="round"/>
              </v:oval>
            </w:pict>
          </mc:Fallback>
        </mc:AlternateContent>
      </w:r>
      <w:r w:rsidR="00C77A9A" w:rsidRPr="00C77A9A">
        <w:rPr>
          <w:b/>
          <w:bCs/>
          <w:sz w:val="36"/>
          <w:szCs w:val="36"/>
        </w:rPr>
        <w:t>GLK-Lehrprojekt:</w:t>
      </w:r>
    </w:p>
    <w:p w14:paraId="1B3249BD" w14:textId="3360FF91" w:rsidR="00E11885" w:rsidRPr="00C77A9A" w:rsidRDefault="001B1474" w:rsidP="006F4748">
      <w:pPr>
        <w:pStyle w:val="Titel"/>
        <w:rPr>
          <w:sz w:val="36"/>
          <w:szCs w:val="36"/>
        </w:rPr>
      </w:pPr>
      <w:r>
        <w:rPr>
          <w:sz w:val="36"/>
          <w:szCs w:val="36"/>
        </w:rPr>
        <w:t xml:space="preserve">Studentische Partizipation </w:t>
      </w:r>
      <w:r w:rsidR="00693332" w:rsidRPr="00C77A9A">
        <w:rPr>
          <w:sz w:val="36"/>
          <w:szCs w:val="36"/>
        </w:rPr>
        <w:t>Benachrichtigungs</w:t>
      </w:r>
      <w:r>
        <w:rPr>
          <w:sz w:val="36"/>
          <w:szCs w:val="36"/>
        </w:rPr>
        <w:t>-Vorlagen</w:t>
      </w:r>
    </w:p>
    <w:p w14:paraId="2F7F1365" w14:textId="77777777" w:rsidR="00DC13DB" w:rsidRDefault="00DC13DB" w:rsidP="005E100B"/>
    <w:p w14:paraId="4B6DDC24" w14:textId="77777777" w:rsidR="00C77A9A" w:rsidRDefault="00C77A9A" w:rsidP="005E100B"/>
    <w:p w14:paraId="02A4DF3A" w14:textId="24600CDC" w:rsidR="005E100B" w:rsidRDefault="005E100B" w:rsidP="005E100B">
      <w:r>
        <w:t xml:space="preserve">Im Folgenden finden Sie eine Sammlung an </w:t>
      </w:r>
      <w:r w:rsidR="00C77A9A">
        <w:t xml:space="preserve">Vorlagen für die </w:t>
      </w:r>
      <w:r>
        <w:t xml:space="preserve">Benachrichtigungen, die an die </w:t>
      </w:r>
      <w:r w:rsidR="00C77A9A">
        <w:t xml:space="preserve">Teilnehmenden </w:t>
      </w:r>
      <w:r>
        <w:t xml:space="preserve">Ihrer Vorlesung </w:t>
      </w:r>
      <w:r w:rsidR="005207E6">
        <w:t xml:space="preserve">zusätzlich </w:t>
      </w:r>
      <w:r>
        <w:t>geschickt werden können, wenn Sie diesen die studentische Mitwirkung</w:t>
      </w:r>
      <w:r w:rsidR="00AE2035">
        <w:t xml:space="preserve"> an der Klausur </w:t>
      </w:r>
      <w:r>
        <w:t>ermöglichen</w:t>
      </w:r>
      <w:r w:rsidR="00C77A9A">
        <w:t xml:space="preserve"> möchten</w:t>
      </w:r>
      <w:r>
        <w:t xml:space="preserve">. </w:t>
      </w:r>
      <w:r w:rsidR="00C77A9A">
        <w:t xml:space="preserve">Die studentische Mitwirkung </w:t>
      </w:r>
      <w:r>
        <w:t xml:space="preserve">erfolgt in mehreren Phasen und Turnussen, die in der Übersicht aufgezeigt sind. </w:t>
      </w:r>
      <w:r w:rsidR="00AE2035">
        <w:t xml:space="preserve">In dieser Vorlage wird von </w:t>
      </w:r>
      <w:r w:rsidR="005207E6">
        <w:t xml:space="preserve">insgesamt </w:t>
      </w:r>
      <w:r w:rsidR="00AE2035">
        <w:t xml:space="preserve">4 Turnussen </w:t>
      </w:r>
      <w:r w:rsidR="005207E6">
        <w:t xml:space="preserve">für einen 12 wöchigen Vorlesungszeitraum </w:t>
      </w:r>
      <w:r w:rsidR="00AE2035">
        <w:t xml:space="preserve">ausgegangen. </w:t>
      </w:r>
    </w:p>
    <w:p w14:paraId="0A1456C4" w14:textId="42488383" w:rsidR="006F4748" w:rsidRDefault="005E100B" w:rsidP="006F4748">
      <w:r>
        <w:t>Zur Individualis</w:t>
      </w:r>
      <w:r w:rsidR="00B910D0">
        <w:t xml:space="preserve">ierung der </w:t>
      </w:r>
      <w:r w:rsidR="005207E6">
        <w:t>Benachrichtigungen</w:t>
      </w:r>
      <w:r>
        <w:t xml:space="preserve"> müssen </w:t>
      </w:r>
      <w:r w:rsidR="005207E6">
        <w:t xml:space="preserve">die </w:t>
      </w:r>
      <w:r>
        <w:t xml:space="preserve">Termindaten und Namen </w:t>
      </w:r>
      <w:r w:rsidR="00D17473">
        <w:t xml:space="preserve">in die hierfür vorgesehenen Felder </w:t>
      </w:r>
      <w:r>
        <w:t xml:space="preserve">eingetragen werden. Die Texte können Sie </w:t>
      </w:r>
      <w:r w:rsidR="005207E6">
        <w:t xml:space="preserve">direkt </w:t>
      </w:r>
      <w:r>
        <w:t xml:space="preserve">übernehmen, indem Sie diese kopieren und in das gewünschte </w:t>
      </w:r>
      <w:r w:rsidR="00B910D0">
        <w:t>Medium</w:t>
      </w:r>
      <w:r>
        <w:t xml:space="preserve"> </w:t>
      </w:r>
      <w:r w:rsidR="00C77A9A">
        <w:t>(in LMS</w:t>
      </w:r>
      <w:r w:rsidR="00234E0E">
        <w:t>/Moodle</w:t>
      </w:r>
      <w:r w:rsidR="00C77A9A">
        <w:t xml:space="preserve"> über „Ankündigungen“ oder „Mitteilungen“) </w:t>
      </w:r>
      <w:r>
        <w:t xml:space="preserve">einfügen. Hierbei sollte die Einfügeoption „(nur) Text einfügen“ ausgewählt werden. </w:t>
      </w:r>
    </w:p>
    <w:p w14:paraId="49515481" w14:textId="77777777" w:rsidR="005E100B" w:rsidRDefault="005E100B" w:rsidP="006F4748"/>
    <w:p w14:paraId="5023A548" w14:textId="6351C2DC" w:rsidR="006F4748" w:rsidRDefault="005207E6" w:rsidP="006F4748">
      <w:pPr>
        <w:pStyle w:val="berschrift1"/>
      </w:pPr>
      <w:r>
        <w:t xml:space="preserve">Vier </w:t>
      </w:r>
      <w:r w:rsidR="00C77A9A">
        <w:t>Phasen</w:t>
      </w:r>
      <w:r>
        <w:t xml:space="preserve"> der Studentischen </w:t>
      </w:r>
      <w:r w:rsidR="001B1474">
        <w:t>Partizipation</w:t>
      </w:r>
    </w:p>
    <w:tbl>
      <w:tblPr>
        <w:tblStyle w:val="Gitternetztabelle5dunkelAkzent5"/>
        <w:tblW w:w="0" w:type="auto"/>
        <w:tblLook w:val="04A0" w:firstRow="1" w:lastRow="0" w:firstColumn="1" w:lastColumn="0" w:noHBand="0" w:noVBand="1"/>
      </w:tblPr>
      <w:tblGrid>
        <w:gridCol w:w="704"/>
        <w:gridCol w:w="3544"/>
        <w:gridCol w:w="4814"/>
      </w:tblGrid>
      <w:tr w:rsidR="00C77A9A" w14:paraId="3CB85317" w14:textId="77777777" w:rsidTr="00234E0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248" w:type="dxa"/>
            <w:gridSpan w:val="2"/>
          </w:tcPr>
          <w:p w14:paraId="02889034" w14:textId="0C6F4334" w:rsidR="00C77A9A" w:rsidRDefault="00C77A9A" w:rsidP="006F4748">
            <w:r>
              <w:t>Phase &amp; Zeitraum</w:t>
            </w:r>
          </w:p>
        </w:tc>
        <w:tc>
          <w:tcPr>
            <w:tcW w:w="4814" w:type="dxa"/>
          </w:tcPr>
          <w:p w14:paraId="4C10D496" w14:textId="77777777" w:rsidR="00C77A9A" w:rsidRDefault="00C77A9A" w:rsidP="006F4748">
            <w:pPr>
              <w:cnfStyle w:val="100000000000" w:firstRow="1" w:lastRow="0" w:firstColumn="0" w:lastColumn="0" w:oddVBand="0" w:evenVBand="0" w:oddHBand="0" w:evenHBand="0" w:firstRowFirstColumn="0" w:firstRowLastColumn="0" w:lastRowFirstColumn="0" w:lastRowLastColumn="0"/>
            </w:pPr>
            <w:r>
              <w:t>Was?</w:t>
            </w:r>
          </w:p>
        </w:tc>
      </w:tr>
      <w:tr w:rsidR="00C77A9A" w14:paraId="2C6B6B80" w14:textId="77777777" w:rsidTr="00234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tcPr>
          <w:p w14:paraId="7680ADFB" w14:textId="03493EB9" w:rsidR="00C77A9A" w:rsidRDefault="00C803E4" w:rsidP="006F4748">
            <w:r>
              <w:t>0</w:t>
            </w:r>
            <w:r w:rsidR="00C77A9A">
              <w:t>.</w:t>
            </w:r>
          </w:p>
        </w:tc>
        <w:tc>
          <w:tcPr>
            <w:tcW w:w="3544" w:type="dxa"/>
          </w:tcPr>
          <w:p w14:paraId="0658669C" w14:textId="02229CB3" w:rsidR="00C77A9A" w:rsidRDefault="00C77A9A" w:rsidP="006F4748">
            <w:pPr>
              <w:cnfStyle w:val="000000100000" w:firstRow="0" w:lastRow="0" w:firstColumn="0" w:lastColumn="0" w:oddVBand="0" w:evenVBand="0" w:oddHBand="1" w:evenHBand="0" w:firstRowFirstColumn="0" w:firstRowLastColumn="0" w:lastRowFirstColumn="0" w:lastRowLastColumn="0"/>
            </w:pPr>
            <w:r w:rsidRPr="005207E6">
              <w:rPr>
                <w:b/>
                <w:bCs/>
              </w:rPr>
              <w:t xml:space="preserve">Einführung </w:t>
            </w:r>
            <w:r w:rsidR="00276553">
              <w:rPr>
                <w:b/>
                <w:bCs/>
              </w:rPr>
              <w:t>in das Lehrprojekt</w:t>
            </w:r>
            <w:r w:rsidRPr="005207E6">
              <w:t xml:space="preserve"> </w:t>
            </w:r>
            <w:r w:rsidR="00234E0E">
              <w:br/>
            </w:r>
            <w:r>
              <w:t>– Semesterwoche 1</w:t>
            </w:r>
          </w:p>
        </w:tc>
        <w:tc>
          <w:tcPr>
            <w:tcW w:w="4814" w:type="dxa"/>
          </w:tcPr>
          <w:p w14:paraId="08652C91" w14:textId="5B864341" w:rsidR="00C77A9A" w:rsidRDefault="00234E0E" w:rsidP="006F4748">
            <w:pPr>
              <w:cnfStyle w:val="000000100000" w:firstRow="0" w:lastRow="0" w:firstColumn="0" w:lastColumn="0" w:oddVBand="0" w:evenVBand="0" w:oddHBand="1" w:evenHBand="0" w:firstRowFirstColumn="0" w:firstRowLastColumn="0" w:lastRowFirstColumn="0" w:lastRowLastColumn="0"/>
            </w:pPr>
            <w:r>
              <w:t>Umsetzung der s</w:t>
            </w:r>
            <w:r w:rsidRPr="006F4748">
              <w:t>tudentischen Mitwirkung</w:t>
            </w:r>
            <w:r w:rsidR="00C77A9A" w:rsidRPr="006F4748">
              <w:t xml:space="preserve"> </w:t>
            </w:r>
            <w:r>
              <w:t>in LMS/Moodle wird Studierenden erklärt</w:t>
            </w:r>
          </w:p>
        </w:tc>
      </w:tr>
      <w:tr w:rsidR="00C77A9A" w14:paraId="2CB76A03" w14:textId="77777777" w:rsidTr="00234E0E">
        <w:trPr>
          <w:trHeight w:val="567"/>
        </w:trPr>
        <w:tc>
          <w:tcPr>
            <w:cnfStyle w:val="001000000000" w:firstRow="0" w:lastRow="0" w:firstColumn="1" w:lastColumn="0" w:oddVBand="0" w:evenVBand="0" w:oddHBand="0" w:evenHBand="0" w:firstRowFirstColumn="0" w:firstRowLastColumn="0" w:lastRowFirstColumn="0" w:lastRowLastColumn="0"/>
            <w:tcW w:w="704" w:type="dxa"/>
            <w:shd w:val="clear" w:color="auto" w:fill="6997AF" w:themeFill="accent4"/>
          </w:tcPr>
          <w:p w14:paraId="1D82063B" w14:textId="6234549A" w:rsidR="00C77A9A" w:rsidRDefault="00C803E4" w:rsidP="006F4748">
            <w:r>
              <w:t>1</w:t>
            </w:r>
            <w:r w:rsidR="00C77A9A">
              <w:t>.</w:t>
            </w:r>
          </w:p>
        </w:tc>
        <w:tc>
          <w:tcPr>
            <w:tcW w:w="3544" w:type="dxa"/>
            <w:shd w:val="clear" w:color="auto" w:fill="6997AF" w:themeFill="accent4"/>
          </w:tcPr>
          <w:p w14:paraId="3007E983" w14:textId="5BB7A98F" w:rsidR="00C77A9A" w:rsidRPr="005207E6" w:rsidRDefault="00C77A9A" w:rsidP="006F4748">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5207E6">
              <w:rPr>
                <w:b/>
                <w:bCs/>
                <w:color w:val="FFFFFF" w:themeColor="background1"/>
              </w:rPr>
              <w:t>Einreichungsphase</w:t>
            </w:r>
            <w:r w:rsidRPr="005207E6">
              <w:rPr>
                <w:color w:val="FFFFFF" w:themeColor="background1"/>
              </w:rPr>
              <w:t xml:space="preserve"> </w:t>
            </w:r>
            <w:r w:rsidR="00234E0E" w:rsidRPr="005207E6">
              <w:rPr>
                <w:color w:val="FFFFFF" w:themeColor="background1"/>
              </w:rPr>
              <w:br/>
            </w:r>
            <w:r w:rsidRPr="005207E6">
              <w:rPr>
                <w:color w:val="FFFFFF" w:themeColor="background1"/>
              </w:rPr>
              <w:t>– Semesterwoche 4,</w:t>
            </w:r>
            <w:r w:rsidR="00234E0E" w:rsidRPr="005207E6">
              <w:rPr>
                <w:color w:val="FFFFFF" w:themeColor="background1"/>
              </w:rPr>
              <w:t xml:space="preserve"> </w:t>
            </w:r>
            <w:r w:rsidRPr="005207E6">
              <w:rPr>
                <w:color w:val="FFFFFF" w:themeColor="background1"/>
              </w:rPr>
              <w:t>7,10 &amp;</w:t>
            </w:r>
            <w:r w:rsidR="00234E0E" w:rsidRPr="005207E6">
              <w:rPr>
                <w:color w:val="FFFFFF" w:themeColor="background1"/>
              </w:rPr>
              <w:t xml:space="preserve"> </w:t>
            </w:r>
            <w:r w:rsidRPr="005207E6">
              <w:rPr>
                <w:color w:val="FFFFFF" w:themeColor="background1"/>
              </w:rPr>
              <w:t>13</w:t>
            </w:r>
          </w:p>
        </w:tc>
        <w:tc>
          <w:tcPr>
            <w:tcW w:w="4814" w:type="dxa"/>
          </w:tcPr>
          <w:p w14:paraId="3A962287" w14:textId="6AE285E3" w:rsidR="00C77A9A" w:rsidRPr="006F4748" w:rsidRDefault="005207E6" w:rsidP="00D36FED">
            <w:pPr>
              <w:cnfStyle w:val="000000000000" w:firstRow="0" w:lastRow="0" w:firstColumn="0" w:lastColumn="0" w:oddVBand="0" w:evenVBand="0" w:oddHBand="0" w:evenHBand="0" w:firstRowFirstColumn="0" w:firstRowLastColumn="0" w:lastRowFirstColumn="0" w:lastRowLastColumn="0"/>
            </w:pPr>
            <w:r w:rsidRPr="005207E6">
              <w:t xml:space="preserve">Studierende werden in der Vorlesung und zusätzlich per Mitteilung über den Start der </w:t>
            </w:r>
            <w:r>
              <w:br/>
            </w:r>
            <w:r w:rsidRPr="005207E6">
              <w:t>2. Phase informiert.</w:t>
            </w:r>
          </w:p>
        </w:tc>
      </w:tr>
      <w:tr w:rsidR="00C77A9A" w14:paraId="2A4898D6" w14:textId="77777777" w:rsidTr="00234E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4" w:type="dxa"/>
            <w:shd w:val="clear" w:color="auto" w:fill="578793" w:themeFill="accent5" w:themeFillShade="BF"/>
          </w:tcPr>
          <w:p w14:paraId="4B760C9D" w14:textId="35CABA54" w:rsidR="00C77A9A" w:rsidRDefault="00C803E4" w:rsidP="006F4748">
            <w:r>
              <w:t>2</w:t>
            </w:r>
            <w:r w:rsidR="00C77A9A">
              <w:t>.</w:t>
            </w:r>
          </w:p>
        </w:tc>
        <w:tc>
          <w:tcPr>
            <w:tcW w:w="3544" w:type="dxa"/>
            <w:shd w:val="clear" w:color="auto" w:fill="578793" w:themeFill="accent5" w:themeFillShade="BF"/>
          </w:tcPr>
          <w:p w14:paraId="136ACE2F" w14:textId="2FF0BE66" w:rsidR="00C77A9A" w:rsidRPr="005207E6" w:rsidRDefault="00C77A9A" w:rsidP="006F4748">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5207E6">
              <w:rPr>
                <w:b/>
                <w:bCs/>
                <w:color w:val="FFFFFF" w:themeColor="background1"/>
              </w:rPr>
              <w:t>Beurteilungsphase</w:t>
            </w:r>
            <w:r w:rsidRPr="005207E6">
              <w:rPr>
                <w:color w:val="FFFFFF" w:themeColor="background1"/>
              </w:rPr>
              <w:t xml:space="preserve"> </w:t>
            </w:r>
            <w:r w:rsidR="00234E0E" w:rsidRPr="005207E6">
              <w:rPr>
                <w:color w:val="FFFFFF" w:themeColor="background1"/>
              </w:rPr>
              <w:br/>
            </w:r>
            <w:r w:rsidRPr="005207E6">
              <w:rPr>
                <w:color w:val="FFFFFF" w:themeColor="background1"/>
              </w:rPr>
              <w:t>– Semesterwoche 5,</w:t>
            </w:r>
            <w:r w:rsidR="00234E0E" w:rsidRPr="005207E6">
              <w:rPr>
                <w:color w:val="FFFFFF" w:themeColor="background1"/>
              </w:rPr>
              <w:t xml:space="preserve"> </w:t>
            </w:r>
            <w:r w:rsidRPr="005207E6">
              <w:rPr>
                <w:color w:val="FFFFFF" w:themeColor="background1"/>
              </w:rPr>
              <w:t>8, 11 &amp;</w:t>
            </w:r>
            <w:r w:rsidR="00234E0E" w:rsidRPr="005207E6">
              <w:rPr>
                <w:color w:val="FFFFFF" w:themeColor="background1"/>
              </w:rPr>
              <w:t xml:space="preserve"> </w:t>
            </w:r>
            <w:r w:rsidRPr="005207E6">
              <w:rPr>
                <w:color w:val="FFFFFF" w:themeColor="background1"/>
              </w:rPr>
              <w:t>14</w:t>
            </w:r>
          </w:p>
        </w:tc>
        <w:tc>
          <w:tcPr>
            <w:tcW w:w="4814" w:type="dxa"/>
          </w:tcPr>
          <w:p w14:paraId="0374936E" w14:textId="7AA115F7" w:rsidR="00C77A9A" w:rsidRDefault="005207E6" w:rsidP="00D36FED">
            <w:pPr>
              <w:cnfStyle w:val="000000100000" w:firstRow="0" w:lastRow="0" w:firstColumn="0" w:lastColumn="0" w:oddVBand="0" w:evenVBand="0" w:oddHBand="1" w:evenHBand="0" w:firstRowFirstColumn="0" w:firstRowLastColumn="0" w:lastRowFirstColumn="0" w:lastRowLastColumn="0"/>
            </w:pPr>
            <w:r w:rsidRPr="005207E6">
              <w:t xml:space="preserve">Studierende werden in der Vorlesung und zusätzlich per Mitteilung über den Start der </w:t>
            </w:r>
            <w:r>
              <w:br/>
              <w:t>3</w:t>
            </w:r>
            <w:r w:rsidRPr="005207E6">
              <w:t>. Phase informiert.</w:t>
            </w:r>
          </w:p>
        </w:tc>
      </w:tr>
      <w:tr w:rsidR="00C77A9A" w14:paraId="34391BF2" w14:textId="77777777" w:rsidTr="00234E0E">
        <w:trPr>
          <w:trHeight w:val="567"/>
        </w:trPr>
        <w:tc>
          <w:tcPr>
            <w:cnfStyle w:val="001000000000" w:firstRow="0" w:lastRow="0" w:firstColumn="1" w:lastColumn="0" w:oddVBand="0" w:evenVBand="0" w:oddHBand="0" w:evenHBand="0" w:firstRowFirstColumn="0" w:firstRowLastColumn="0" w:lastRowFirstColumn="0" w:lastRowLastColumn="0"/>
            <w:tcW w:w="704" w:type="dxa"/>
            <w:shd w:val="clear" w:color="auto" w:fill="3A5A62" w:themeFill="accent5" w:themeFillShade="80"/>
          </w:tcPr>
          <w:p w14:paraId="383F0E67" w14:textId="6895A1CC" w:rsidR="00C77A9A" w:rsidRDefault="00C803E4" w:rsidP="00AE2035">
            <w:r>
              <w:t>3</w:t>
            </w:r>
            <w:r w:rsidR="00C77A9A">
              <w:t>.</w:t>
            </w:r>
          </w:p>
        </w:tc>
        <w:tc>
          <w:tcPr>
            <w:tcW w:w="3544" w:type="dxa"/>
            <w:shd w:val="clear" w:color="auto" w:fill="3A5A62" w:themeFill="accent5" w:themeFillShade="80"/>
          </w:tcPr>
          <w:p w14:paraId="57D49944" w14:textId="41C514AA" w:rsidR="00C77A9A" w:rsidRPr="005207E6" w:rsidRDefault="005207E6" w:rsidP="00AE203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07E6">
              <w:rPr>
                <w:b/>
                <w:bCs/>
                <w:color w:val="FFFFFF" w:themeColor="background1"/>
              </w:rPr>
              <w:t xml:space="preserve">Überarbeitung und </w:t>
            </w:r>
            <w:r w:rsidR="00C77A9A" w:rsidRPr="005207E6">
              <w:rPr>
                <w:b/>
                <w:bCs/>
                <w:color w:val="FFFFFF" w:themeColor="background1"/>
              </w:rPr>
              <w:t>Einreichung</w:t>
            </w:r>
            <w:r w:rsidR="00C77A9A" w:rsidRPr="005207E6">
              <w:rPr>
                <w:color w:val="FFFFFF" w:themeColor="background1"/>
              </w:rPr>
              <w:t xml:space="preserve"> </w:t>
            </w:r>
            <w:r w:rsidRPr="005207E6">
              <w:rPr>
                <w:color w:val="FFFFFF" w:themeColor="background1"/>
              </w:rPr>
              <w:t xml:space="preserve">der </w:t>
            </w:r>
            <w:r w:rsidR="00C77A9A" w:rsidRPr="005207E6">
              <w:rPr>
                <w:color w:val="FFFFFF" w:themeColor="background1"/>
              </w:rPr>
              <w:t>finale</w:t>
            </w:r>
            <w:r w:rsidRPr="005207E6">
              <w:rPr>
                <w:color w:val="FFFFFF" w:themeColor="background1"/>
              </w:rPr>
              <w:t>n</w:t>
            </w:r>
            <w:r w:rsidR="00C77A9A" w:rsidRPr="005207E6">
              <w:rPr>
                <w:color w:val="FFFFFF" w:themeColor="background1"/>
              </w:rPr>
              <w:t xml:space="preserve"> Frage </w:t>
            </w:r>
          </w:p>
          <w:p w14:paraId="3E1C1439" w14:textId="1B10EFC3" w:rsidR="00C77A9A" w:rsidRPr="005207E6" w:rsidRDefault="00C77A9A" w:rsidP="00AE2035">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07E6">
              <w:rPr>
                <w:rFonts w:ascii="Courier New" w:hAnsi="Courier New" w:cs="Courier New"/>
                <w:color w:val="FFFFFF" w:themeColor="background1"/>
              </w:rPr>
              <w:t>-</w:t>
            </w:r>
            <w:r w:rsidRPr="005207E6">
              <w:rPr>
                <w:rFonts w:cs="Courier New"/>
                <w:color w:val="FFFFFF" w:themeColor="background1"/>
              </w:rPr>
              <w:t>Semesterwoche</w:t>
            </w:r>
            <w:r w:rsidRPr="005207E6">
              <w:rPr>
                <w:rFonts w:ascii="Courier New" w:hAnsi="Courier New" w:cs="Courier New"/>
                <w:color w:val="FFFFFF" w:themeColor="background1"/>
              </w:rPr>
              <w:t xml:space="preserve"> </w:t>
            </w:r>
            <w:r w:rsidRPr="005207E6">
              <w:rPr>
                <w:color w:val="FFFFFF" w:themeColor="background1"/>
              </w:rPr>
              <w:t>6,</w:t>
            </w:r>
            <w:r w:rsidR="00234E0E" w:rsidRPr="005207E6">
              <w:rPr>
                <w:color w:val="FFFFFF" w:themeColor="background1"/>
              </w:rPr>
              <w:t xml:space="preserve"> </w:t>
            </w:r>
            <w:r w:rsidRPr="005207E6">
              <w:rPr>
                <w:color w:val="FFFFFF" w:themeColor="background1"/>
              </w:rPr>
              <w:t>9, 12 &amp;</w:t>
            </w:r>
            <w:r w:rsidR="00234E0E" w:rsidRPr="005207E6">
              <w:rPr>
                <w:color w:val="FFFFFF" w:themeColor="background1"/>
              </w:rPr>
              <w:t xml:space="preserve"> </w:t>
            </w:r>
            <w:r w:rsidRPr="005207E6">
              <w:rPr>
                <w:color w:val="FFFFFF" w:themeColor="background1"/>
              </w:rPr>
              <w:t>15</w:t>
            </w:r>
          </w:p>
        </w:tc>
        <w:tc>
          <w:tcPr>
            <w:tcW w:w="4814" w:type="dxa"/>
          </w:tcPr>
          <w:p w14:paraId="06F9B248" w14:textId="1ECD31C4" w:rsidR="00C77A9A" w:rsidRDefault="005207E6" w:rsidP="00D36FED">
            <w:pPr>
              <w:cnfStyle w:val="000000000000" w:firstRow="0" w:lastRow="0" w:firstColumn="0" w:lastColumn="0" w:oddVBand="0" w:evenVBand="0" w:oddHBand="0" w:evenHBand="0" w:firstRowFirstColumn="0" w:firstRowLastColumn="0" w:lastRowFirstColumn="0" w:lastRowLastColumn="0"/>
            </w:pPr>
            <w:r w:rsidRPr="005207E6">
              <w:t xml:space="preserve">Studierende werden in der Vorlesung und zusätzlich per Mitteilung über den Start der </w:t>
            </w:r>
            <w:r>
              <w:t>finalen 4</w:t>
            </w:r>
            <w:r w:rsidRPr="005207E6">
              <w:t>. Phase informiert.</w:t>
            </w:r>
          </w:p>
        </w:tc>
      </w:tr>
    </w:tbl>
    <w:p w14:paraId="0DF1D7B4" w14:textId="77777777" w:rsidR="00693332" w:rsidRDefault="00693332" w:rsidP="006F4748"/>
    <w:p w14:paraId="5D3A89C5" w14:textId="77777777" w:rsidR="001B1474" w:rsidRDefault="001B1474" w:rsidP="006F4748"/>
    <w:p w14:paraId="598AFFAF" w14:textId="77777777" w:rsidR="00276553" w:rsidRDefault="00276553" w:rsidP="00A77E2B">
      <w:pPr>
        <w:pStyle w:val="berschrift1"/>
        <w:sectPr w:rsidR="00276553" w:rsidSect="00DF6DC6">
          <w:headerReference w:type="default" r:id="rId9"/>
          <w:footerReference w:type="default" r:id="rId10"/>
          <w:footerReference w:type="first" r:id="rId11"/>
          <w:pgSz w:w="11906" w:h="16838"/>
          <w:pgMar w:top="1417" w:right="1417" w:bottom="1134" w:left="1417" w:header="708" w:footer="708" w:gutter="0"/>
          <w:cols w:space="708"/>
          <w:titlePg/>
          <w:docGrid w:linePitch="360"/>
        </w:sectPr>
      </w:pPr>
    </w:p>
    <w:p w14:paraId="11ECBE21" w14:textId="13D08CC0" w:rsidR="00A77E2B" w:rsidRDefault="005207E6" w:rsidP="00A77E2B">
      <w:pPr>
        <w:pStyle w:val="berschrift1"/>
      </w:pPr>
      <w:r>
        <w:lastRenderedPageBreak/>
        <w:t>Benachrichtungs-</w:t>
      </w:r>
      <w:r w:rsidR="00A77E2B">
        <w:t>Vorlagen</w:t>
      </w:r>
    </w:p>
    <w:tbl>
      <w:tblPr>
        <w:tblStyle w:val="Gitternetztabelle5dunkelAkzent5"/>
        <w:tblW w:w="9493" w:type="dxa"/>
        <w:tblLayout w:type="fixed"/>
        <w:tblLook w:val="04A0" w:firstRow="1" w:lastRow="0" w:firstColumn="1" w:lastColumn="0" w:noHBand="0" w:noVBand="1"/>
      </w:tblPr>
      <w:tblGrid>
        <w:gridCol w:w="562"/>
        <w:gridCol w:w="2268"/>
        <w:gridCol w:w="6663"/>
      </w:tblGrid>
      <w:tr w:rsidR="00276553" w14:paraId="64206EF8" w14:textId="77777777" w:rsidTr="00867A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gridSpan w:val="2"/>
          </w:tcPr>
          <w:p w14:paraId="4246B222" w14:textId="14A8F548" w:rsidR="00276553" w:rsidRDefault="00276553" w:rsidP="006F4748">
            <w:r>
              <w:t>Phase &amp; Zeitraum</w:t>
            </w:r>
          </w:p>
        </w:tc>
        <w:tc>
          <w:tcPr>
            <w:tcW w:w="6663" w:type="dxa"/>
          </w:tcPr>
          <w:p w14:paraId="232BD894" w14:textId="77777777" w:rsidR="00276553" w:rsidRDefault="00276553" w:rsidP="005315F1">
            <w:pPr>
              <w:ind w:right="1074"/>
              <w:cnfStyle w:val="100000000000" w:firstRow="1" w:lastRow="0" w:firstColumn="0" w:lastColumn="0" w:oddVBand="0" w:evenVBand="0" w:oddHBand="0" w:evenHBand="0" w:firstRowFirstColumn="0" w:firstRowLastColumn="0" w:lastRowFirstColumn="0" w:lastRowLastColumn="0"/>
            </w:pPr>
            <w:r>
              <w:t xml:space="preserve">Vorlage </w:t>
            </w:r>
          </w:p>
        </w:tc>
      </w:tr>
      <w:tr w:rsidR="00276553" w14:paraId="02A9E1CF"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5155722" w14:textId="74B37916" w:rsidR="00276553" w:rsidRDefault="00276553" w:rsidP="005315F1">
            <w:pPr>
              <w:ind w:right="-113"/>
            </w:pPr>
            <w:r>
              <w:t>0.</w:t>
            </w:r>
          </w:p>
        </w:tc>
        <w:tc>
          <w:tcPr>
            <w:tcW w:w="2268" w:type="dxa"/>
          </w:tcPr>
          <w:p w14:paraId="4B4E0BB1" w14:textId="3CF9F3A1" w:rsidR="00276553" w:rsidRDefault="00276553" w:rsidP="005315F1">
            <w:pPr>
              <w:ind w:right="-113"/>
              <w:cnfStyle w:val="000000100000" w:firstRow="0" w:lastRow="0" w:firstColumn="0" w:lastColumn="0" w:oddVBand="0" w:evenVBand="0" w:oddHBand="1" w:evenHBand="0" w:firstRowFirstColumn="0" w:firstRowLastColumn="0" w:lastRowFirstColumn="0" w:lastRowLastColumn="0"/>
            </w:pPr>
            <w:r w:rsidRPr="00276553">
              <w:t>Einführung in das Lehrprojekt: Überblick und wichtige Informationen</w:t>
            </w:r>
          </w:p>
        </w:tc>
        <w:tc>
          <w:tcPr>
            <w:tcW w:w="6663" w:type="dxa"/>
          </w:tcPr>
          <w:p w14:paraId="4314449D" w14:textId="77777777" w:rsidR="00276553" w:rsidRDefault="00276553" w:rsidP="00693332">
            <w:pPr>
              <w:cnfStyle w:val="000000100000" w:firstRow="0" w:lastRow="0" w:firstColumn="0" w:lastColumn="0" w:oddVBand="0" w:evenVBand="0" w:oddHBand="1" w:evenHBand="0" w:firstRowFirstColumn="0" w:firstRowLastColumn="0" w:lastRowFirstColumn="0" w:lastRowLastColumn="0"/>
            </w:pPr>
            <w:r>
              <w:t>Liebe Studierende,</w:t>
            </w:r>
          </w:p>
          <w:p w14:paraId="7B991552" w14:textId="77777777" w:rsidR="00276553" w:rsidRDefault="00276553" w:rsidP="00693332">
            <w:pPr>
              <w:cnfStyle w:val="000000100000" w:firstRow="0" w:lastRow="0" w:firstColumn="0" w:lastColumn="0" w:oddVBand="0" w:evenVBand="0" w:oddHBand="1" w:evenHBand="0" w:firstRowFirstColumn="0" w:firstRowLastColumn="0" w:lastRowFirstColumn="0" w:lastRowLastColumn="0"/>
            </w:pPr>
          </w:p>
          <w:p w14:paraId="700A5347" w14:textId="50FAF918" w:rsidR="00276553" w:rsidRDefault="00276553" w:rsidP="00693332">
            <w:pPr>
              <w:cnfStyle w:val="000000100000" w:firstRow="0" w:lastRow="0" w:firstColumn="0" w:lastColumn="0" w:oddVBand="0" w:evenVBand="0" w:oddHBand="1" w:evenHBand="0" w:firstRowFirstColumn="0" w:firstRowLastColumn="0" w:lastRowFirstColumn="0" w:lastRowLastColumn="0"/>
            </w:pPr>
            <w:r>
              <w:t>im Folgenden finden Sie wichtige organisatorische Informationen zu den Klausurfragen, die Sie einreichen können.</w:t>
            </w:r>
            <w:r w:rsidR="00AA1793">
              <w:t xml:space="preserve"> </w:t>
            </w:r>
            <w:r w:rsidRPr="006F4748">
              <w:t>10-30% der studentischen Multiple-Choice-Fragen (inkl</w:t>
            </w:r>
            <w:r w:rsidR="00AA1793">
              <w:t>usive r</w:t>
            </w:r>
            <w:r>
              <w:t xml:space="preserve">ichtiger und falscher </w:t>
            </w:r>
            <w:r w:rsidRPr="006F4748">
              <w:t xml:space="preserve">Antworten) </w:t>
            </w:r>
            <w:r w:rsidR="00AA1793">
              <w:t>werden</w:t>
            </w:r>
            <w:r w:rsidRPr="006F4748">
              <w:t xml:space="preserve"> Bestandteil der Klausur</w:t>
            </w:r>
            <w:r w:rsidR="00AA1793">
              <w:t xml:space="preserve"> sein</w:t>
            </w:r>
            <w:r w:rsidRPr="006F4748">
              <w:t>.</w:t>
            </w:r>
            <w:r>
              <w:t xml:space="preserve"> </w:t>
            </w:r>
            <w:r w:rsidRPr="006F4748">
              <w:t xml:space="preserve">Die </w:t>
            </w:r>
            <w:r w:rsidR="00AA1793">
              <w:t>Erstellung</w:t>
            </w:r>
            <w:r w:rsidRPr="006F4748">
              <w:t xml:space="preserve"> und Be</w:t>
            </w:r>
            <w:r>
              <w:t>a</w:t>
            </w:r>
            <w:r w:rsidRPr="006F4748">
              <w:t>rbeitung</w:t>
            </w:r>
            <w:r w:rsidR="00AA1793">
              <w:t xml:space="preserve"> der Fragen</w:t>
            </w:r>
            <w:r w:rsidRPr="006F4748">
              <w:t xml:space="preserve"> </w:t>
            </w:r>
            <w:proofErr w:type="gramStart"/>
            <w:r w:rsidRPr="006F4748">
              <w:t>erfolgt</w:t>
            </w:r>
            <w:proofErr w:type="gramEnd"/>
            <w:r w:rsidRPr="006F4748">
              <w:t xml:space="preserve"> </w:t>
            </w:r>
            <w:r w:rsidR="00AA1793" w:rsidRPr="00550FE9">
              <w:rPr>
                <w:b/>
              </w:rPr>
              <w:t>freiwillig</w:t>
            </w:r>
            <w:r w:rsidR="00AA1793">
              <w:t xml:space="preserve"> und </w:t>
            </w:r>
            <w:r w:rsidRPr="006F4748">
              <w:t xml:space="preserve">zusätzlich zur </w:t>
            </w:r>
            <w:r>
              <w:t>Teilnahme an der Vorlesung</w:t>
            </w:r>
            <w:r w:rsidRPr="006F4748">
              <w:t>.</w:t>
            </w:r>
          </w:p>
          <w:p w14:paraId="7EACB769" w14:textId="77777777" w:rsidR="00AA1793" w:rsidRDefault="00276553" w:rsidP="00693332">
            <w:pPr>
              <w:cnfStyle w:val="000000100000" w:firstRow="0" w:lastRow="0" w:firstColumn="0" w:lastColumn="0" w:oddVBand="0" w:evenVBand="0" w:oddHBand="1" w:evenHBand="0" w:firstRowFirstColumn="0" w:firstRowLastColumn="0" w:lastRowFirstColumn="0" w:lastRowLastColumn="0"/>
            </w:pPr>
            <w:r>
              <w:t xml:space="preserve">Bitte beachten Sie, dass die studentische Mitwirkung in mehreren Phasen und </w:t>
            </w:r>
            <w:r w:rsidR="00AA1793">
              <w:t>Durchläufen</w:t>
            </w:r>
            <w:r>
              <w:t xml:space="preserve"> erfolgt. </w:t>
            </w:r>
            <w:r w:rsidR="00AA1793" w:rsidRPr="00AA1793">
              <w:t>Sie haben dabei die Möglichkeit, zu </w:t>
            </w:r>
            <w:r w:rsidR="00AA1793" w:rsidRPr="00AA1793">
              <w:rPr>
                <w:b/>
                <w:bCs/>
              </w:rPr>
              <w:t>einer </w:t>
            </w:r>
            <w:r w:rsidR="00AA1793" w:rsidRPr="00AA1793">
              <w:t>Vorlesung </w:t>
            </w:r>
            <w:r w:rsidR="00AA1793" w:rsidRPr="00AA1793">
              <w:rPr>
                <w:b/>
                <w:bCs/>
              </w:rPr>
              <w:t>Ihrer </w:t>
            </w:r>
            <w:r w:rsidR="00AA1793" w:rsidRPr="00AA1793">
              <w:t>Wahl </w:t>
            </w:r>
            <w:r w:rsidR="00AA1793" w:rsidRPr="00AA1793">
              <w:rPr>
                <w:b/>
                <w:bCs/>
              </w:rPr>
              <w:t>eine </w:t>
            </w:r>
            <w:r w:rsidR="00AA1793" w:rsidRPr="00AA1793">
              <w:t>Klausurfrage zu erstellen.</w:t>
            </w:r>
          </w:p>
          <w:p w14:paraId="444BE699" w14:textId="13A0BEBD" w:rsidR="00276553" w:rsidRDefault="00276553" w:rsidP="00693332">
            <w:pPr>
              <w:cnfStyle w:val="000000100000" w:firstRow="0" w:lastRow="0" w:firstColumn="0" w:lastColumn="0" w:oddVBand="0" w:evenVBand="0" w:oddHBand="1" w:evenHBand="0" w:firstRowFirstColumn="0" w:firstRowLastColumn="0" w:lastRowFirstColumn="0" w:lastRowLastColumn="0"/>
            </w:pPr>
            <w:r>
              <w:t xml:space="preserve">Bei Fragen können Sie sich an </w:t>
            </w:r>
            <w:sdt>
              <w:sdtPr>
                <w:alias w:val="Asnprechpartner*in (Email)"/>
                <w:tag w:val="Ansprechpartner*in und Email"/>
                <w:id w:val="-572278765"/>
                <w:placeholder>
                  <w:docPart w:val="B19D2AB0F7134C8FBD69686938E92D31"/>
                </w:placeholder>
                <w:showingPlcHdr/>
                <w15:color w:val="993300"/>
                <w15:appearance w15:val="tags"/>
              </w:sdtPr>
              <w:sdtContent>
                <w:r w:rsidRPr="00225095">
                  <w:rPr>
                    <w:rStyle w:val="Platzhaltertext"/>
                  </w:rPr>
                  <w:t>Klicken oder tippen Sie hier, um Text einzugeben.</w:t>
                </w:r>
              </w:sdtContent>
            </w:sdt>
            <w:r>
              <w:t xml:space="preserve"> wenden. Außerdem finden Sie eine genauere Erklärung der studentischen Partizipation in dem PDF „Wegweiser für Studierende“</w:t>
            </w:r>
            <w:r w:rsidR="00AA1793">
              <w:t xml:space="preserve"> (s. unten)</w:t>
            </w:r>
            <w:r>
              <w:t>.</w:t>
            </w:r>
          </w:p>
          <w:p w14:paraId="7814198E" w14:textId="77777777" w:rsidR="00276553" w:rsidRPr="006F4748" w:rsidRDefault="00276553" w:rsidP="00693332">
            <w:pPr>
              <w:cnfStyle w:val="000000100000" w:firstRow="0" w:lastRow="0" w:firstColumn="0" w:lastColumn="0" w:oddVBand="0" w:evenVBand="0" w:oddHBand="1" w:evenHBand="0" w:firstRowFirstColumn="0" w:firstRowLastColumn="0" w:lastRowFirstColumn="0" w:lastRowLastColumn="0"/>
            </w:pPr>
          </w:p>
          <w:p w14:paraId="362566D4" w14:textId="6A1AFD38" w:rsidR="00276553" w:rsidRDefault="00276553" w:rsidP="00693332">
            <w:pPr>
              <w:cnfStyle w:val="000000100000" w:firstRow="0" w:lastRow="0" w:firstColumn="0" w:lastColumn="0" w:oddVBand="0" w:evenVBand="0" w:oddHBand="1" w:evenHBand="0" w:firstRowFirstColumn="0" w:firstRowLastColumn="0" w:lastRowFirstColumn="0" w:lastRowLastColumn="0"/>
              <w:rPr>
                <w:b/>
                <w:bCs/>
              </w:rPr>
            </w:pPr>
            <w:r w:rsidRPr="00276553">
              <w:rPr>
                <w:b/>
                <w:bCs/>
              </w:rPr>
              <w:t xml:space="preserve">Vier Phasen </w:t>
            </w:r>
            <w:r>
              <w:rPr>
                <w:b/>
                <w:bCs/>
              </w:rPr>
              <w:t>d</w:t>
            </w:r>
            <w:r w:rsidRPr="00276553">
              <w:rPr>
                <w:b/>
                <w:bCs/>
              </w:rPr>
              <w:t xml:space="preserve">er </w:t>
            </w:r>
            <w:r>
              <w:rPr>
                <w:b/>
                <w:bCs/>
              </w:rPr>
              <w:t>s</w:t>
            </w:r>
            <w:r w:rsidRPr="00276553">
              <w:rPr>
                <w:b/>
                <w:bCs/>
              </w:rPr>
              <w:t>tudentischen Partizipation</w:t>
            </w:r>
            <w:r w:rsidRPr="006F4748">
              <w:rPr>
                <w:b/>
                <w:bCs/>
              </w:rPr>
              <w:t>:</w:t>
            </w:r>
          </w:p>
          <w:p w14:paraId="6949CA02" w14:textId="6A31B7FB" w:rsidR="00276553" w:rsidRPr="001B1474" w:rsidRDefault="00276553" w:rsidP="00693332">
            <w:pPr>
              <w:cnfStyle w:val="000000100000" w:firstRow="0" w:lastRow="0" w:firstColumn="0" w:lastColumn="0" w:oddVBand="0" w:evenVBand="0" w:oddHBand="1" w:evenHBand="0" w:firstRowFirstColumn="0" w:firstRowLastColumn="0" w:lastRowFirstColumn="0" w:lastRowLastColumn="0"/>
            </w:pPr>
            <w:r w:rsidRPr="001B1474">
              <w:t>0. Plattform ist der Vorlesungsbereich in LMS/Moodle</w:t>
            </w:r>
          </w:p>
          <w:p w14:paraId="443804B9" w14:textId="264B6023" w:rsidR="00AA1793" w:rsidRDefault="00276553" w:rsidP="00693332">
            <w:pPr>
              <w:cnfStyle w:val="000000100000" w:firstRow="0" w:lastRow="0" w:firstColumn="0" w:lastColumn="0" w:oddVBand="0" w:evenVBand="0" w:oddHBand="1" w:evenHBand="0" w:firstRowFirstColumn="0" w:firstRowLastColumn="0" w:lastRowFirstColumn="0" w:lastRowLastColumn="0"/>
            </w:pPr>
            <w:r>
              <w:t xml:space="preserve">1. </w:t>
            </w:r>
            <w:r w:rsidRPr="001B1474">
              <w:t>Jede</w:t>
            </w:r>
            <w:r w:rsidRPr="00276553">
              <w:rPr>
                <w:i/>
                <w:iCs/>
              </w:rPr>
              <w:t>r</w:t>
            </w:r>
            <w:r w:rsidRPr="001B1474">
              <w:t xml:space="preserve"> Studierende </w:t>
            </w:r>
            <w:r w:rsidRPr="001B1474">
              <w:rPr>
                <w:b/>
                <w:bCs/>
              </w:rPr>
              <w:t>wählt frei ein Vorlesungsthema aus und erstellt dazu eine klausurrelevante Multiple-Choice-Frage in Word</w:t>
            </w:r>
            <w:r w:rsidRPr="001B1474">
              <w:t xml:space="preserve">, inklusive </w:t>
            </w:r>
            <w:r w:rsidR="00AA1793">
              <w:t>richtiger</w:t>
            </w:r>
            <w:r w:rsidRPr="001B1474">
              <w:t xml:space="preserve"> und falscher Antworten. </w:t>
            </w:r>
            <w:r w:rsidR="00AA1793" w:rsidRPr="00AA1793">
              <w:t>Die erstellte MC-Frage wird während</w:t>
            </w:r>
            <w:r w:rsidR="00AA1793">
              <w:t xml:space="preserve"> </w:t>
            </w:r>
            <w:r w:rsidR="00AA1793" w:rsidRPr="00AA1793">
              <w:t>der</w:t>
            </w:r>
            <w:r w:rsidR="00AA1793">
              <w:t xml:space="preserve"> </w:t>
            </w:r>
            <w:r w:rsidR="00AA1793" w:rsidRPr="00AA1793">
              <w:rPr>
                <w:b/>
                <w:bCs/>
              </w:rPr>
              <w:t>"Einreichungsphase"</w:t>
            </w:r>
            <w:r w:rsidR="00AA1793">
              <w:t xml:space="preserve"> </w:t>
            </w:r>
            <w:r w:rsidR="00AA1793" w:rsidRPr="00AA1793">
              <w:t>hochgeladen.</w:t>
            </w:r>
            <w:r w:rsidR="00AA1793">
              <w:t xml:space="preserve"> </w:t>
            </w:r>
            <w:r w:rsidR="00AA1793" w:rsidRPr="00AA1793">
              <w:t>Ein Leitfaden zur Erstellung guter MC-Fragen mit einem Beispiel steht zur Verfügung (s. unten).</w:t>
            </w:r>
          </w:p>
          <w:p w14:paraId="08ADFA1F" w14:textId="77777777" w:rsidR="00550FE9" w:rsidRDefault="00DD7659" w:rsidP="00693332">
            <w:pPr>
              <w:cnfStyle w:val="000000100000" w:firstRow="0" w:lastRow="0" w:firstColumn="0" w:lastColumn="0" w:oddVBand="0" w:evenVBand="0" w:oddHBand="1" w:evenHBand="0" w:firstRowFirstColumn="0" w:firstRowLastColumn="0" w:lastRowFirstColumn="0" w:lastRowLastColumn="0"/>
            </w:pPr>
            <w:r w:rsidRPr="00DD7659">
              <w:t>2. Die in der Einreichungsphase erstellten MC-Fragen stehen während der "</w:t>
            </w:r>
            <w:r w:rsidRPr="00DD7659">
              <w:rPr>
                <w:b/>
                <w:bCs/>
              </w:rPr>
              <w:t>Beurteilungsphase</w:t>
            </w:r>
            <w:r w:rsidRPr="00DD7659">
              <w:t>" zur Bewertung bereit. </w:t>
            </w:r>
            <w:r w:rsidRPr="00DD7659">
              <w:rPr>
                <w:b/>
                <w:bCs/>
              </w:rPr>
              <w:t>Studierende</w:t>
            </w:r>
            <w:r w:rsidRPr="00DD7659">
              <w:t>, die eine Frage eingereicht haben,</w:t>
            </w:r>
            <w:r w:rsidRPr="00DD7659">
              <w:rPr>
                <w:b/>
                <w:bCs/>
              </w:rPr>
              <w:t xml:space="preserve"> erhalten jeweils zwei MC-Fragen von </w:t>
            </w:r>
            <w:proofErr w:type="spellStart"/>
            <w:r w:rsidRPr="00DD7659">
              <w:rPr>
                <w:b/>
                <w:bCs/>
              </w:rPr>
              <w:t>Kommiliton</w:t>
            </w:r>
            <w:proofErr w:type="spellEnd"/>
            <w:r w:rsidRPr="00DD7659">
              <w:rPr>
                <w:b/>
                <w:bCs/>
              </w:rPr>
              <w:t>*innen zur Beurteilung</w:t>
            </w:r>
            <w:r w:rsidRPr="00DD7659">
              <w:t>. Diese sollen anhand vorgegebener Kriterien bewertet werden. Zusätzlich sollen die Antwortmöglichkeiten auf der zweiten Seite des Dokuments begründet als richtig oder falsch ausgewählt werden. Zum Schluss soll konstruktives Feedback zur Verbesserung der jeweiligen MC-Frage gegeben werden.</w:t>
            </w:r>
          </w:p>
          <w:p w14:paraId="56EC63D3" w14:textId="7E86F88A" w:rsidR="00276553" w:rsidRPr="006F4748" w:rsidRDefault="00276553" w:rsidP="00693332">
            <w:pPr>
              <w:cnfStyle w:val="000000100000" w:firstRow="0" w:lastRow="0" w:firstColumn="0" w:lastColumn="0" w:oddVBand="0" w:evenVBand="0" w:oddHBand="1" w:evenHBand="0" w:firstRowFirstColumn="0" w:firstRowLastColumn="0" w:lastRowFirstColumn="0" w:lastRowLastColumn="0"/>
            </w:pPr>
            <w:r w:rsidRPr="006F4748">
              <w:t>3.</w:t>
            </w:r>
            <w:r>
              <w:t xml:space="preserve"> </w:t>
            </w:r>
            <w:r w:rsidRPr="00276553">
              <w:t>Jede</w:t>
            </w:r>
            <w:r w:rsidRPr="00276553">
              <w:rPr>
                <w:i/>
              </w:rPr>
              <w:t>r</w:t>
            </w:r>
            <w:r w:rsidRPr="00276553">
              <w:t xml:space="preserve"> Studierende überarbeitet die eigene </w:t>
            </w:r>
            <w:r>
              <w:t>MC</w:t>
            </w:r>
            <w:r w:rsidRPr="00276553">
              <w:t xml:space="preserve">-Frage </w:t>
            </w:r>
            <w:r w:rsidR="00AA1793">
              <w:t>sowie</w:t>
            </w:r>
            <w:r w:rsidRPr="00276553">
              <w:t xml:space="preserve"> die Antworten basierend auf dem </w:t>
            </w:r>
            <w:r w:rsidR="00AA1793" w:rsidRPr="00AA1793">
              <w:t>Peer-Feedback</w:t>
            </w:r>
            <w:r w:rsidR="00AA1793">
              <w:t xml:space="preserve"> </w:t>
            </w:r>
            <w:r w:rsidRPr="00276553">
              <w:t>während der "</w:t>
            </w:r>
            <w:r w:rsidR="00550FE9">
              <w:rPr>
                <w:b/>
              </w:rPr>
              <w:t>Überarbeitung</w:t>
            </w:r>
            <w:r w:rsidRPr="00AA1793">
              <w:rPr>
                <w:b/>
              </w:rPr>
              <w:t>sphase</w:t>
            </w:r>
            <w:r w:rsidRPr="00276553">
              <w:t>".</w:t>
            </w:r>
            <w:r>
              <w:t xml:space="preserve"> </w:t>
            </w:r>
            <w:r w:rsidRPr="00276553">
              <w:t xml:space="preserve">Nur die auf Basis des Feedbacks überarbeitete </w:t>
            </w:r>
            <w:r>
              <w:t>MC</w:t>
            </w:r>
            <w:r w:rsidRPr="00276553">
              <w:t xml:space="preserve">-Frage, einschließlich der angepassten Antworten, wird finalisiert </w:t>
            </w:r>
            <w:r>
              <w:t>in LMS/Moodle bei „</w:t>
            </w:r>
            <w:r w:rsidRPr="00AA1793">
              <w:rPr>
                <w:b/>
              </w:rPr>
              <w:t>Finalisierte MC-Frage</w:t>
            </w:r>
            <w:r>
              <w:t xml:space="preserve">“ </w:t>
            </w:r>
            <w:r w:rsidRPr="00276553">
              <w:t>hochgeladen.</w:t>
            </w:r>
          </w:p>
          <w:p w14:paraId="45BE854C" w14:textId="77777777" w:rsidR="00276553" w:rsidRPr="006F4748" w:rsidRDefault="00276553" w:rsidP="00693332">
            <w:pPr>
              <w:cnfStyle w:val="000000100000" w:firstRow="0" w:lastRow="0" w:firstColumn="0" w:lastColumn="0" w:oddVBand="0" w:evenVBand="0" w:oddHBand="1" w:evenHBand="0" w:firstRowFirstColumn="0" w:firstRowLastColumn="0" w:lastRowFirstColumn="0" w:lastRowLastColumn="0"/>
            </w:pPr>
          </w:p>
          <w:p w14:paraId="390C80D0" w14:textId="3FBE0BC4" w:rsidR="00276553" w:rsidRPr="006F4748" w:rsidRDefault="00AA1793" w:rsidP="00693332">
            <w:pPr>
              <w:cnfStyle w:val="000000100000" w:firstRow="0" w:lastRow="0" w:firstColumn="0" w:lastColumn="0" w:oddVBand="0" w:evenVBand="0" w:oddHBand="1" w:evenHBand="0" w:firstRowFirstColumn="0" w:firstRowLastColumn="0" w:lastRowFirstColumn="0" w:lastRowLastColumn="0"/>
              <w:rPr>
                <w:b/>
                <w:bCs/>
              </w:rPr>
            </w:pPr>
            <w:r w:rsidRPr="00AA1793">
              <w:rPr>
                <w:b/>
                <w:bCs/>
              </w:rPr>
              <w:t>Zeitplan der Phasen und Durchläufe</w:t>
            </w:r>
            <w:r w:rsidR="00276553" w:rsidRPr="006F4748">
              <w:rPr>
                <w:b/>
                <w:bCs/>
              </w:rPr>
              <w:t>:</w:t>
            </w:r>
          </w:p>
          <w:p w14:paraId="06990412" w14:textId="7A41110F" w:rsidR="00276553" w:rsidRPr="006F4748" w:rsidRDefault="00276553" w:rsidP="00693332">
            <w:pPr>
              <w:cnfStyle w:val="000000100000" w:firstRow="0" w:lastRow="0" w:firstColumn="0" w:lastColumn="0" w:oddVBand="0" w:evenVBand="0" w:oddHBand="1" w:evenHBand="0" w:firstRowFirstColumn="0" w:firstRowLastColumn="0" w:lastRowFirstColumn="0" w:lastRowLastColumn="0"/>
            </w:pPr>
            <w:r w:rsidRPr="006F4748">
              <w:t xml:space="preserve">Aufgrund der Programmierung in LMS ist folgende Zeiteinteilung </w:t>
            </w:r>
            <w:r>
              <w:t xml:space="preserve">parallel zur Vorlesung </w:t>
            </w:r>
            <w:r w:rsidRPr="006F4748">
              <w:t>notwendig, um die Onlineplattform nutzen zu können.</w:t>
            </w:r>
          </w:p>
          <w:p w14:paraId="373DD6F2" w14:textId="77777777" w:rsidR="00276553" w:rsidRDefault="00276553" w:rsidP="00693332">
            <w:pPr>
              <w:cnfStyle w:val="000000100000" w:firstRow="0" w:lastRow="0" w:firstColumn="0" w:lastColumn="0" w:oddVBand="0" w:evenVBand="0" w:oddHBand="1" w:evenHBand="0" w:firstRowFirstColumn="0" w:firstRowLastColumn="0" w:lastRowFirstColumn="0" w:lastRowLastColumn="0"/>
              <w:rPr>
                <w:b/>
                <w:bCs/>
              </w:rPr>
            </w:pPr>
            <w:r w:rsidRPr="006F4748">
              <w:rPr>
                <w:b/>
                <w:bCs/>
              </w:rPr>
              <w:t xml:space="preserve">Einreichungsphasen: </w:t>
            </w:r>
          </w:p>
          <w:p w14:paraId="5A6BC26D" w14:textId="3A708CD1" w:rsidR="00276553" w:rsidRDefault="00000000" w:rsidP="00693332">
            <w:pPr>
              <w:cnfStyle w:val="000000100000" w:firstRow="0" w:lastRow="0" w:firstColumn="0" w:lastColumn="0" w:oddVBand="0" w:evenVBand="0" w:oddHBand="1" w:evenHBand="0" w:firstRowFirstColumn="0" w:firstRowLastColumn="0" w:lastRowFirstColumn="0" w:lastRowLastColumn="0"/>
            </w:pPr>
            <w:sdt>
              <w:sdtPr>
                <w:alias w:val="Einreichungsphasen Kalenderwochen"/>
                <w:tag w:val="Einreichungsphasen Kalenderwochen"/>
                <w:id w:val="-1227299416"/>
                <w:placeholder>
                  <w:docPart w:val="80BEA29F26DF45FDA08C8247A26635E3"/>
                </w:placeholder>
                <w:showingPlcHdr/>
                <w15:color w:val="993300"/>
                <w15:appearance w15:val="tags"/>
              </w:sdtPr>
              <w:sdtContent>
                <w:r w:rsidR="00276553" w:rsidRPr="00FC2BBA">
                  <w:rPr>
                    <w:rStyle w:val="Platzhaltertext"/>
                  </w:rPr>
                  <w:t>Klicken oder tippen Sie hier, um Text einzugeben.</w:t>
                </w:r>
              </w:sdtContent>
            </w:sdt>
          </w:p>
          <w:p w14:paraId="2F4869E9" w14:textId="77777777" w:rsidR="00276553" w:rsidRDefault="00276553" w:rsidP="00693332">
            <w:pPr>
              <w:cnfStyle w:val="000000100000" w:firstRow="0" w:lastRow="0" w:firstColumn="0" w:lastColumn="0" w:oddVBand="0" w:evenVBand="0" w:oddHBand="1" w:evenHBand="0" w:firstRowFirstColumn="0" w:firstRowLastColumn="0" w:lastRowFirstColumn="0" w:lastRowLastColumn="0"/>
              <w:rPr>
                <w:b/>
                <w:bCs/>
              </w:rPr>
            </w:pPr>
            <w:r w:rsidRPr="00FC2BBA">
              <w:rPr>
                <w:b/>
                <w:bCs/>
              </w:rPr>
              <w:t xml:space="preserve">Beurteilungsphasen: </w:t>
            </w:r>
          </w:p>
          <w:p w14:paraId="0813E36B" w14:textId="3105C983" w:rsidR="00276553" w:rsidRPr="00FC2BBA" w:rsidRDefault="00000000" w:rsidP="00120F5F">
            <w:pPr>
              <w:cnfStyle w:val="000000100000" w:firstRow="0" w:lastRow="0" w:firstColumn="0" w:lastColumn="0" w:oddVBand="0" w:evenVBand="0" w:oddHBand="1" w:evenHBand="0" w:firstRowFirstColumn="0" w:firstRowLastColumn="0" w:lastRowFirstColumn="0" w:lastRowLastColumn="0"/>
              <w:rPr>
                <w:bCs/>
              </w:rPr>
            </w:pPr>
            <w:sdt>
              <w:sdtPr>
                <w:alias w:val="Beurteilungsphasen Kalenderwochen"/>
                <w:tag w:val="Beurteilungsphase Beginn und Ende"/>
                <w:id w:val="1921672039"/>
                <w:placeholder>
                  <w:docPart w:val="A59E3AD69201474AA63315234943A31E"/>
                </w:placeholder>
                <w:showingPlcHdr/>
                <w15:color w:val="993300"/>
                <w15:appearance w15:val="tags"/>
              </w:sdtPr>
              <w:sdtContent>
                <w:r w:rsidR="00276553" w:rsidRPr="00FC2BBA">
                  <w:rPr>
                    <w:rStyle w:val="Platzhaltertext"/>
                  </w:rPr>
                  <w:t>Klicken oder tippen Sie hier, um Text einzugeben.</w:t>
                </w:r>
              </w:sdtContent>
            </w:sdt>
          </w:p>
          <w:p w14:paraId="43084A99" w14:textId="6E357C8F" w:rsidR="00276553" w:rsidRDefault="00276553" w:rsidP="006F4748">
            <w:pPr>
              <w:cnfStyle w:val="000000100000" w:firstRow="0" w:lastRow="0" w:firstColumn="0" w:lastColumn="0" w:oddVBand="0" w:evenVBand="0" w:oddHBand="1" w:evenHBand="0" w:firstRowFirstColumn="0" w:firstRowLastColumn="0" w:lastRowFirstColumn="0" w:lastRowLastColumn="0"/>
              <w:rPr>
                <w:b/>
                <w:bCs/>
              </w:rPr>
            </w:pPr>
            <w:r>
              <w:rPr>
                <w:b/>
                <w:bCs/>
              </w:rPr>
              <w:t>Überarbeitung</w:t>
            </w:r>
            <w:r w:rsidRPr="00FC2BBA">
              <w:rPr>
                <w:b/>
                <w:bCs/>
              </w:rPr>
              <w:t>sphasen</w:t>
            </w:r>
            <w:r>
              <w:rPr>
                <w:b/>
                <w:bCs/>
              </w:rPr>
              <w:t xml:space="preserve"> &amp; finale Abgaben</w:t>
            </w:r>
            <w:r w:rsidRPr="00FC2BBA">
              <w:rPr>
                <w:b/>
                <w:bCs/>
              </w:rPr>
              <w:t xml:space="preserve">: </w:t>
            </w:r>
          </w:p>
          <w:p w14:paraId="4F54C8D8" w14:textId="7196446B" w:rsidR="00276553" w:rsidRPr="00FA3F6E" w:rsidRDefault="00000000" w:rsidP="00120F5F">
            <w:pPr>
              <w:cnfStyle w:val="000000100000" w:firstRow="0" w:lastRow="0" w:firstColumn="0" w:lastColumn="0" w:oddVBand="0" w:evenVBand="0" w:oddHBand="1" w:evenHBand="0" w:firstRowFirstColumn="0" w:firstRowLastColumn="0" w:lastRowFirstColumn="0" w:lastRowLastColumn="0"/>
              <w:rPr>
                <w:bCs/>
              </w:rPr>
            </w:pPr>
            <w:sdt>
              <w:sdtPr>
                <w:alias w:val="Einreichungsphase Kalenderwochen"/>
                <w:tag w:val="Einreichungsphase Kalenderwochen"/>
                <w:id w:val="400569951"/>
                <w:placeholder>
                  <w:docPart w:val="652AF5461B114535956F03AC42250F62"/>
                </w:placeholder>
                <w:showingPlcHdr/>
                <w15:color w:val="993300"/>
                <w15:appearance w15:val="tags"/>
              </w:sdtPr>
              <w:sdtContent>
                <w:r w:rsidR="00276553" w:rsidRPr="00FC2BBA">
                  <w:rPr>
                    <w:rStyle w:val="Platzhaltertext"/>
                  </w:rPr>
                  <w:t>Klicken oder tippen Sie hier, um Text einzugeben.</w:t>
                </w:r>
              </w:sdtContent>
            </w:sdt>
          </w:p>
        </w:tc>
      </w:tr>
      <w:tr w:rsidR="00276553" w14:paraId="3D175A3F" w14:textId="77777777" w:rsidTr="00867A4C">
        <w:tc>
          <w:tcPr>
            <w:cnfStyle w:val="001000000000" w:firstRow="0" w:lastRow="0" w:firstColumn="1" w:lastColumn="0" w:oddVBand="0" w:evenVBand="0" w:oddHBand="0" w:evenHBand="0" w:firstRowFirstColumn="0" w:firstRowLastColumn="0" w:lastRowFirstColumn="0" w:lastRowLastColumn="0"/>
            <w:tcW w:w="562" w:type="dxa"/>
            <w:shd w:val="clear" w:color="auto" w:fill="6997AF" w:themeFill="accent4"/>
          </w:tcPr>
          <w:p w14:paraId="123F4573" w14:textId="14670464" w:rsidR="00276553" w:rsidRDefault="00550FE9" w:rsidP="005315F1">
            <w:pPr>
              <w:ind w:right="-156"/>
            </w:pPr>
            <w:r>
              <w:lastRenderedPageBreak/>
              <w:t>1</w:t>
            </w:r>
            <w:r w:rsidR="00261DD6">
              <w:t>.</w:t>
            </w:r>
            <w:r w:rsidR="00867A4C">
              <w:t>1</w:t>
            </w:r>
          </w:p>
        </w:tc>
        <w:tc>
          <w:tcPr>
            <w:tcW w:w="2268" w:type="dxa"/>
            <w:shd w:val="clear" w:color="auto" w:fill="6997AF" w:themeFill="accent4"/>
          </w:tcPr>
          <w:p w14:paraId="4A4885C9" w14:textId="62E79DA0" w:rsidR="00276553" w:rsidRPr="00261DD6" w:rsidRDefault="00276553" w:rsidP="005315F1">
            <w:pPr>
              <w:ind w:right="-156"/>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261DD6">
              <w:rPr>
                <w:b/>
                <w:bCs/>
                <w:color w:val="FFFFFF" w:themeColor="background1"/>
              </w:rPr>
              <w:t>Einreichungsphase 1</w:t>
            </w:r>
          </w:p>
        </w:tc>
        <w:tc>
          <w:tcPr>
            <w:tcW w:w="6663" w:type="dxa"/>
          </w:tcPr>
          <w:p w14:paraId="71CFB033" w14:textId="77777777" w:rsidR="00276553" w:rsidRDefault="00276553" w:rsidP="006F4748">
            <w:pPr>
              <w:cnfStyle w:val="000000000000" w:firstRow="0" w:lastRow="0" w:firstColumn="0" w:lastColumn="0" w:oddVBand="0" w:evenVBand="0" w:oddHBand="0" w:evenHBand="0" w:firstRowFirstColumn="0" w:firstRowLastColumn="0" w:lastRowFirstColumn="0" w:lastRowLastColumn="0"/>
            </w:pPr>
            <w:r w:rsidRPr="00693332">
              <w:t>Liebe Studierende,</w:t>
            </w:r>
            <w:r w:rsidRPr="00693332">
              <w:br/>
            </w:r>
            <w:r w:rsidRPr="00693332">
              <w:br/>
              <w:t xml:space="preserve">nun können </w:t>
            </w:r>
            <w:r>
              <w:t>Sie</w:t>
            </w:r>
            <w:r w:rsidRPr="00693332">
              <w:t xml:space="preserve"> eine MC-Frage unter "Studentischer Mitwirkung..." </w:t>
            </w:r>
            <w:r>
              <w:t xml:space="preserve">über den Reiter </w:t>
            </w:r>
            <w:r w:rsidRPr="006F4748">
              <w:t>"Einreichungsphase"</w:t>
            </w:r>
            <w:r>
              <w:t xml:space="preserve"> </w:t>
            </w:r>
            <w:r w:rsidRPr="00693332">
              <w:t xml:space="preserve">einreichen. Die Einreichungsphase endet am </w:t>
            </w:r>
            <w:sdt>
              <w:sdtPr>
                <w:alias w:val="Datum und Uhrzeit"/>
                <w:tag w:val="Datum und Uhrzeit"/>
                <w:id w:val="1343753400"/>
                <w:placeholder>
                  <w:docPart w:val="BEA4299F0B4C4CB796E7AC98230C3BC4"/>
                </w:placeholder>
                <w:showingPlcHdr/>
                <w15:color w:val="993300"/>
                <w15:appearance w15:val="tags"/>
              </w:sdtPr>
              <w:sdtContent>
                <w:r w:rsidRPr="00FC2BBA">
                  <w:rPr>
                    <w:rStyle w:val="Platzhaltertext"/>
                  </w:rPr>
                  <w:t>Klicken oder tippen Sie hier, um Text einzugeben.</w:t>
                </w:r>
              </w:sdtContent>
            </w:sdt>
            <w:r w:rsidRPr="00693332">
              <w:t>.</w:t>
            </w:r>
            <w:r w:rsidRPr="00693332">
              <w:br/>
            </w:r>
          </w:p>
          <w:p w14:paraId="47A783DF" w14:textId="75E3E52C" w:rsidR="00276553" w:rsidRDefault="00276553" w:rsidP="00693332">
            <w:pPr>
              <w:cnfStyle w:val="000000000000" w:firstRow="0" w:lastRow="0" w:firstColumn="0" w:lastColumn="0" w:oddVBand="0" w:evenVBand="0" w:oddHBand="0" w:evenHBand="0" w:firstRowFirstColumn="0" w:firstRowLastColumn="0" w:lastRowFirstColumn="0" w:lastRowLastColumn="0"/>
            </w:pPr>
            <w:r>
              <w:t xml:space="preserve">Bitte denken Sie daran, die </w:t>
            </w:r>
            <w:r w:rsidRPr="00A77E2B">
              <w:rPr>
                <w:b/>
              </w:rPr>
              <w:t>Kriterien</w:t>
            </w:r>
            <w:r>
              <w:t xml:space="preserve">, welche in dem PDF-Dokument „Anleitung zur Erstellung guter Multiple-Choice Fragen“ genannt sind, zu beachten. Außerdem laden Sie Ihre </w:t>
            </w:r>
            <w:r w:rsidR="00867A4C">
              <w:t>MC-</w:t>
            </w:r>
            <w:r>
              <w:t xml:space="preserve">Frage bitte als </w:t>
            </w:r>
            <w:r w:rsidRPr="00A77E2B">
              <w:rPr>
                <w:b/>
              </w:rPr>
              <w:t>Word-Dokument</w:t>
            </w:r>
            <w:r>
              <w:t xml:space="preserve"> hoch, sodass Ihre Kommiliton</w:t>
            </w:r>
            <w:r w:rsidRPr="00867A4C">
              <w:rPr>
                <w:i/>
                <w:iCs/>
              </w:rPr>
              <w:t>innen</w:t>
            </w:r>
            <w:r>
              <w:t xml:space="preserve"> ihre Frage </w:t>
            </w:r>
            <w:r w:rsidR="00867A4C">
              <w:t xml:space="preserve">begutachten </w:t>
            </w:r>
            <w:r>
              <w:t xml:space="preserve">können. </w:t>
            </w:r>
          </w:p>
          <w:p w14:paraId="007AD8DC" w14:textId="77777777" w:rsidR="00276553" w:rsidRDefault="00276553" w:rsidP="00693332">
            <w:pPr>
              <w:cnfStyle w:val="000000000000" w:firstRow="0" w:lastRow="0" w:firstColumn="0" w:lastColumn="0" w:oddVBand="0" w:evenVBand="0" w:oddHBand="0" w:evenHBand="0" w:firstRowFirstColumn="0" w:firstRowLastColumn="0" w:lastRowFirstColumn="0" w:lastRowLastColumn="0"/>
            </w:pPr>
          </w:p>
          <w:p w14:paraId="03DE110B" w14:textId="77777777" w:rsidR="00276553" w:rsidRDefault="00276553" w:rsidP="00693332">
            <w:pPr>
              <w:cnfStyle w:val="000000000000" w:firstRow="0" w:lastRow="0" w:firstColumn="0" w:lastColumn="0" w:oddVBand="0" w:evenVBand="0" w:oddHBand="0" w:evenHBand="0" w:firstRowFirstColumn="0" w:firstRowLastColumn="0" w:lastRowFirstColumn="0" w:lastRowLastColumn="0"/>
            </w:pPr>
            <w:r>
              <w:t>Ich wünsche Ihnen weiterhin viel Erfolg.</w:t>
            </w:r>
          </w:p>
          <w:p w14:paraId="79409169" w14:textId="77777777" w:rsidR="00276553" w:rsidRDefault="00276553" w:rsidP="006F4748">
            <w:pPr>
              <w:cnfStyle w:val="000000000000" w:firstRow="0" w:lastRow="0" w:firstColumn="0" w:lastColumn="0" w:oddVBand="0" w:evenVBand="0" w:oddHBand="0" w:evenHBand="0" w:firstRowFirstColumn="0" w:firstRowLastColumn="0" w:lastRowFirstColumn="0" w:lastRowLastColumn="0"/>
            </w:pPr>
            <w:r w:rsidRPr="00693332">
              <w:br/>
              <w:t>Herzliche Grüße</w:t>
            </w:r>
            <w:r>
              <w:t xml:space="preserve"> </w:t>
            </w:r>
            <w:r w:rsidRPr="00693332">
              <w:br/>
            </w:r>
            <w:sdt>
              <w:sdtPr>
                <w:alias w:val="Name"/>
                <w:tag w:val="Name"/>
                <w:id w:val="-369695966"/>
                <w:placeholder>
                  <w:docPart w:val="E61364862CA949738FB0E6BF77CA5BDF"/>
                </w:placeholder>
                <w:showingPlcHdr/>
                <w15:color w:val="993300"/>
                <w15:appearance w15:val="tags"/>
              </w:sdtPr>
              <w:sdtContent>
                <w:r w:rsidRPr="00FC2BBA">
                  <w:rPr>
                    <w:rStyle w:val="Platzhaltertext"/>
                  </w:rPr>
                  <w:t>Klicken oder tippen Sie hier, um Text einzugeben.</w:t>
                </w:r>
              </w:sdtContent>
            </w:sdt>
          </w:p>
        </w:tc>
      </w:tr>
      <w:tr w:rsidR="00276553" w14:paraId="678D563D"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6997AF" w:themeFill="accent4"/>
          </w:tcPr>
          <w:p w14:paraId="4D756F06" w14:textId="228B3F29" w:rsidR="00276553" w:rsidRDefault="00550FE9" w:rsidP="005315F1">
            <w:pPr>
              <w:ind w:right="-156"/>
              <w:rPr>
                <w:b w:val="0"/>
                <w:bCs w:val="0"/>
              </w:rPr>
            </w:pPr>
            <w:r>
              <w:t>1</w:t>
            </w:r>
            <w:r w:rsidR="00867A4C">
              <w:t>.2</w:t>
            </w:r>
          </w:p>
          <w:p w14:paraId="1EEF694E" w14:textId="77777777" w:rsidR="00867A4C" w:rsidRDefault="00867A4C" w:rsidP="005315F1">
            <w:pPr>
              <w:ind w:right="-156"/>
              <w:rPr>
                <w:b w:val="0"/>
                <w:bCs w:val="0"/>
              </w:rPr>
            </w:pPr>
            <w:r>
              <w:t>-</w:t>
            </w:r>
          </w:p>
          <w:p w14:paraId="6DB210E4" w14:textId="2D929DE3" w:rsidR="00867A4C" w:rsidRDefault="00550FE9" w:rsidP="005315F1">
            <w:pPr>
              <w:ind w:right="-156"/>
            </w:pPr>
            <w:r>
              <w:t>1</w:t>
            </w:r>
            <w:r w:rsidR="00867A4C">
              <w:t>.3</w:t>
            </w:r>
          </w:p>
        </w:tc>
        <w:tc>
          <w:tcPr>
            <w:tcW w:w="2268" w:type="dxa"/>
            <w:shd w:val="clear" w:color="auto" w:fill="6997AF" w:themeFill="accent4"/>
          </w:tcPr>
          <w:p w14:paraId="43EDE918" w14:textId="4FC2F606" w:rsidR="00276553" w:rsidRDefault="00276553" w:rsidP="005315F1">
            <w:pPr>
              <w:ind w:right="-156"/>
              <w:cnfStyle w:val="000000100000" w:firstRow="0" w:lastRow="0" w:firstColumn="0" w:lastColumn="0" w:oddVBand="0" w:evenVBand="0" w:oddHBand="1" w:evenHBand="0" w:firstRowFirstColumn="0" w:firstRowLastColumn="0" w:lastRowFirstColumn="0" w:lastRowLastColumn="0"/>
            </w:pPr>
            <w:r w:rsidRPr="00867A4C">
              <w:rPr>
                <w:b/>
                <w:bCs/>
                <w:color w:val="FFFFFF" w:themeColor="background1"/>
              </w:rPr>
              <w:t>Einreichungsphas</w:t>
            </w:r>
            <w:r w:rsidR="00867A4C">
              <w:rPr>
                <w:b/>
                <w:bCs/>
                <w:color w:val="FFFFFF" w:themeColor="background1"/>
              </w:rPr>
              <w:t>en</w:t>
            </w:r>
            <w:r w:rsidRPr="00867A4C">
              <w:t xml:space="preserve"> </w:t>
            </w:r>
            <w:r w:rsidRPr="00867A4C">
              <w:rPr>
                <w:b/>
                <w:bCs/>
                <w:color w:val="FFFFFF" w:themeColor="background1"/>
              </w:rPr>
              <w:t>2 &amp;3</w:t>
            </w:r>
          </w:p>
        </w:tc>
        <w:tc>
          <w:tcPr>
            <w:tcW w:w="6663" w:type="dxa"/>
          </w:tcPr>
          <w:p w14:paraId="33FAED8F" w14:textId="77777777" w:rsidR="00276553" w:rsidRDefault="00276553" w:rsidP="009E393F">
            <w:pPr>
              <w:cnfStyle w:val="000000100000" w:firstRow="0" w:lastRow="0" w:firstColumn="0" w:lastColumn="0" w:oddVBand="0" w:evenVBand="0" w:oddHBand="1" w:evenHBand="0" w:firstRowFirstColumn="0" w:firstRowLastColumn="0" w:lastRowFirstColumn="0" w:lastRowLastColumn="0"/>
            </w:pPr>
            <w:r>
              <w:t>Liebe Studierende,</w:t>
            </w:r>
          </w:p>
          <w:p w14:paraId="3C78661C" w14:textId="77777777" w:rsidR="00276553" w:rsidRDefault="00276553" w:rsidP="009E393F">
            <w:pPr>
              <w:cnfStyle w:val="000000100000" w:firstRow="0" w:lastRow="0" w:firstColumn="0" w:lastColumn="0" w:oddVBand="0" w:evenVBand="0" w:oddHBand="1" w:evenHBand="0" w:firstRowFirstColumn="0" w:firstRowLastColumn="0" w:lastRowFirstColumn="0" w:lastRowLastColumn="0"/>
            </w:pPr>
          </w:p>
          <w:p w14:paraId="71F20DDF" w14:textId="77777777" w:rsidR="00276553" w:rsidRDefault="00276553" w:rsidP="009E393F">
            <w:pPr>
              <w:cnfStyle w:val="000000100000" w:firstRow="0" w:lastRow="0" w:firstColumn="0" w:lastColumn="0" w:oddVBand="0" w:evenVBand="0" w:oddHBand="1" w:evenHBand="0" w:firstRowFirstColumn="0" w:firstRowLastColumn="0" w:lastRowFirstColumn="0" w:lastRowLastColumn="0"/>
            </w:pPr>
            <w:r>
              <w:t xml:space="preserve">nun können alle, die bisher keine Klausurfrage eingereicht haben, eine MC-Frage unter "Studentischer Mitwirkung..." einreichen. Die Einreichungsphase endet am </w:t>
            </w:r>
            <w:sdt>
              <w:sdtPr>
                <w:alias w:val="Datum und Uhrzeit"/>
                <w:tag w:val="Datum und Uhrzeit"/>
                <w:id w:val="1048656629"/>
                <w:placeholder>
                  <w:docPart w:val="6E97A9EE6D1A490CB6BA17A3BDECF6CA"/>
                </w:placeholder>
                <w:showingPlcHdr/>
                <w15:color w:val="993300"/>
                <w15:appearance w15:val="tags"/>
              </w:sdtPr>
              <w:sdtContent>
                <w:r w:rsidRPr="00FC2BBA">
                  <w:rPr>
                    <w:rStyle w:val="Platzhaltertext"/>
                  </w:rPr>
                  <w:t>Klicken oder tippen Sie hier, um Text einzugeben.</w:t>
                </w:r>
              </w:sdtContent>
            </w:sdt>
            <w:r>
              <w:t>.</w:t>
            </w:r>
          </w:p>
          <w:p w14:paraId="157F6A99" w14:textId="77777777" w:rsidR="00867A4C" w:rsidRDefault="00867A4C" w:rsidP="009E393F">
            <w:pPr>
              <w:cnfStyle w:val="000000100000" w:firstRow="0" w:lastRow="0" w:firstColumn="0" w:lastColumn="0" w:oddVBand="0" w:evenVBand="0" w:oddHBand="1" w:evenHBand="0" w:firstRowFirstColumn="0" w:firstRowLastColumn="0" w:lastRowFirstColumn="0" w:lastRowLastColumn="0"/>
            </w:pPr>
          </w:p>
          <w:p w14:paraId="6E0B0BB6" w14:textId="035D5F7D" w:rsidR="00276553" w:rsidRDefault="00867A4C" w:rsidP="009E393F">
            <w:pPr>
              <w:cnfStyle w:val="000000100000" w:firstRow="0" w:lastRow="0" w:firstColumn="0" w:lastColumn="0" w:oddVBand="0" w:evenVBand="0" w:oddHBand="1" w:evenHBand="0" w:firstRowFirstColumn="0" w:firstRowLastColumn="0" w:lastRowFirstColumn="0" w:lastRowLastColumn="0"/>
            </w:pPr>
            <w:r>
              <w:t xml:space="preserve">Es ist wichtig, dass Sie Ihre MC-Frage als </w:t>
            </w:r>
            <w:r w:rsidRPr="00A77E2B">
              <w:rPr>
                <w:b/>
              </w:rPr>
              <w:t>Word-Dokument</w:t>
            </w:r>
            <w:r>
              <w:t xml:space="preserve"> einreichen, damit Ihre Kommiliton</w:t>
            </w:r>
            <w:r w:rsidRPr="00867A4C">
              <w:rPr>
                <w:i/>
                <w:iCs/>
              </w:rPr>
              <w:t>innen</w:t>
            </w:r>
            <w:r>
              <w:t xml:space="preserve"> ihre Frage begutachten können.</w:t>
            </w:r>
          </w:p>
          <w:p w14:paraId="506A69B6" w14:textId="77777777" w:rsidR="00867A4C" w:rsidRDefault="00867A4C" w:rsidP="009E393F">
            <w:pPr>
              <w:cnfStyle w:val="000000100000" w:firstRow="0" w:lastRow="0" w:firstColumn="0" w:lastColumn="0" w:oddVBand="0" w:evenVBand="0" w:oddHBand="1" w:evenHBand="0" w:firstRowFirstColumn="0" w:firstRowLastColumn="0" w:lastRowFirstColumn="0" w:lastRowLastColumn="0"/>
            </w:pPr>
          </w:p>
          <w:p w14:paraId="38CD2DF1" w14:textId="77777777" w:rsidR="00276553" w:rsidRDefault="00276553" w:rsidP="009E393F">
            <w:pPr>
              <w:cnfStyle w:val="000000100000" w:firstRow="0" w:lastRow="0" w:firstColumn="0" w:lastColumn="0" w:oddVBand="0" w:evenVBand="0" w:oddHBand="1" w:evenHBand="0" w:firstRowFirstColumn="0" w:firstRowLastColumn="0" w:lastRowFirstColumn="0" w:lastRowLastColumn="0"/>
            </w:pPr>
            <w:r>
              <w:t>Herzliche Grüße</w:t>
            </w:r>
          </w:p>
          <w:p w14:paraId="326854E3" w14:textId="77777777" w:rsidR="00276553" w:rsidRPr="00693332" w:rsidRDefault="00000000" w:rsidP="009E393F">
            <w:pPr>
              <w:cnfStyle w:val="000000100000" w:firstRow="0" w:lastRow="0" w:firstColumn="0" w:lastColumn="0" w:oddVBand="0" w:evenVBand="0" w:oddHBand="1" w:evenHBand="0" w:firstRowFirstColumn="0" w:firstRowLastColumn="0" w:lastRowFirstColumn="0" w:lastRowLastColumn="0"/>
            </w:pPr>
            <w:sdt>
              <w:sdtPr>
                <w:alias w:val="Name"/>
                <w:tag w:val="Name"/>
                <w:id w:val="-1233229623"/>
                <w:placeholder>
                  <w:docPart w:val="98EFAFCA532D4AC281DCB909600B8DEF"/>
                </w:placeholder>
                <w:showingPlcHdr/>
                <w15:color w:val="993300"/>
                <w15:appearance w15:val="tags"/>
              </w:sdtPr>
              <w:sdtContent>
                <w:r w:rsidR="00276553" w:rsidRPr="00FC2BBA">
                  <w:rPr>
                    <w:rStyle w:val="Platzhaltertext"/>
                  </w:rPr>
                  <w:t>Klicken oder tippen Sie hier, um Text einzugeben.</w:t>
                </w:r>
              </w:sdtContent>
            </w:sdt>
          </w:p>
        </w:tc>
      </w:tr>
      <w:tr w:rsidR="00276553" w14:paraId="1F6A5F0F" w14:textId="77777777" w:rsidTr="00867A4C">
        <w:tc>
          <w:tcPr>
            <w:cnfStyle w:val="001000000000" w:firstRow="0" w:lastRow="0" w:firstColumn="1" w:lastColumn="0" w:oddVBand="0" w:evenVBand="0" w:oddHBand="0" w:evenHBand="0" w:firstRowFirstColumn="0" w:firstRowLastColumn="0" w:lastRowFirstColumn="0" w:lastRowLastColumn="0"/>
            <w:tcW w:w="562" w:type="dxa"/>
            <w:shd w:val="clear" w:color="auto" w:fill="6997AF" w:themeFill="accent4"/>
          </w:tcPr>
          <w:p w14:paraId="00B8A486" w14:textId="190DED87" w:rsidR="00276553" w:rsidRDefault="00550FE9" w:rsidP="00660C02">
            <w:pPr>
              <w:ind w:right="-227"/>
            </w:pPr>
            <w:r>
              <w:t>1</w:t>
            </w:r>
            <w:r w:rsidR="00867A4C">
              <w:t>.4</w:t>
            </w:r>
          </w:p>
        </w:tc>
        <w:tc>
          <w:tcPr>
            <w:tcW w:w="2268" w:type="dxa"/>
            <w:shd w:val="clear" w:color="auto" w:fill="6997AF" w:themeFill="accent4"/>
          </w:tcPr>
          <w:p w14:paraId="343250D5" w14:textId="36FCD087" w:rsidR="00276553" w:rsidRDefault="00276553" w:rsidP="00660C02">
            <w:pPr>
              <w:ind w:right="-227"/>
              <w:cnfStyle w:val="000000000000" w:firstRow="0" w:lastRow="0" w:firstColumn="0" w:lastColumn="0" w:oddVBand="0" w:evenVBand="0" w:oddHBand="0" w:evenHBand="0" w:firstRowFirstColumn="0" w:firstRowLastColumn="0" w:lastRowFirstColumn="0" w:lastRowLastColumn="0"/>
            </w:pPr>
            <w:r w:rsidRPr="00867A4C">
              <w:rPr>
                <w:b/>
                <w:bCs/>
                <w:color w:val="FFFFFF" w:themeColor="background1"/>
              </w:rPr>
              <w:t>Einreichungs</w:t>
            </w:r>
            <w:r w:rsidR="00867A4C">
              <w:rPr>
                <w:b/>
                <w:bCs/>
                <w:color w:val="FFFFFF" w:themeColor="background1"/>
              </w:rPr>
              <w:t>p</w:t>
            </w:r>
            <w:r w:rsidRPr="00867A4C">
              <w:rPr>
                <w:b/>
                <w:bCs/>
                <w:color w:val="FFFFFF" w:themeColor="background1"/>
              </w:rPr>
              <w:t>hase 4</w:t>
            </w:r>
          </w:p>
        </w:tc>
        <w:tc>
          <w:tcPr>
            <w:tcW w:w="6663" w:type="dxa"/>
          </w:tcPr>
          <w:p w14:paraId="6C08A67A"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Liebe Studierende,</w:t>
            </w:r>
          </w:p>
          <w:p w14:paraId="22E77FF9"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26252B6E" w14:textId="06C879A9" w:rsidR="00276553" w:rsidRDefault="00276553" w:rsidP="00F3295A">
            <w:pPr>
              <w:cnfStyle w:val="000000000000" w:firstRow="0" w:lastRow="0" w:firstColumn="0" w:lastColumn="0" w:oddVBand="0" w:evenVBand="0" w:oddHBand="0" w:evenHBand="0" w:firstRowFirstColumn="0" w:firstRowLastColumn="0" w:lastRowFirstColumn="0" w:lastRowLastColumn="0"/>
            </w:pPr>
            <w:r>
              <w:t xml:space="preserve">die letzte </w:t>
            </w:r>
            <w:r w:rsidR="00867A4C">
              <w:t>„</w:t>
            </w:r>
            <w:r>
              <w:t>Einreichungsphase</w:t>
            </w:r>
            <w:r w:rsidR="00867A4C">
              <w:t>“</w:t>
            </w:r>
            <w:r>
              <w:t xml:space="preserve"> ist frei geschaltet. Sie können noch bis </w:t>
            </w:r>
            <w:sdt>
              <w:sdtPr>
                <w:alias w:val="Datum und Uhrzeit"/>
                <w:tag w:val="Datum und Uhrzeit"/>
                <w:id w:val="1859395331"/>
                <w:placeholder>
                  <w:docPart w:val="238EB16533624AA3BCD2D5A8C72B54D6"/>
                </w:placeholder>
                <w:showingPlcHdr/>
                <w15:color w:val="993300"/>
                <w15:appearance w15:val="tags"/>
              </w:sdtPr>
              <w:sdtContent>
                <w:r w:rsidRPr="00FC2BBA">
                  <w:rPr>
                    <w:rStyle w:val="Platzhaltertext"/>
                  </w:rPr>
                  <w:t>Klicken oder tippen Sie hier, um Text einzugeben.</w:t>
                </w:r>
              </w:sdtContent>
            </w:sdt>
            <w:r>
              <w:t xml:space="preserve"> eine </w:t>
            </w:r>
            <w:r w:rsidR="00867A4C">
              <w:t>MC-Frage</w:t>
            </w:r>
            <w:r>
              <w:t xml:space="preserve"> unter "Studentische Mitwirkung..." einreichen.</w:t>
            </w:r>
          </w:p>
          <w:p w14:paraId="7AFFE8BC"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469062F7"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Für die Klausur werden min. 2 Fragen aus dem studentischen Fragenpool ausgewählt.</w:t>
            </w:r>
          </w:p>
          <w:p w14:paraId="2C318283"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02689AD5"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Herzliche Grüße</w:t>
            </w:r>
          </w:p>
          <w:p w14:paraId="1EEED7EC" w14:textId="77777777" w:rsidR="00276553" w:rsidRDefault="00000000" w:rsidP="00F3295A">
            <w:pPr>
              <w:cnfStyle w:val="000000000000" w:firstRow="0" w:lastRow="0" w:firstColumn="0" w:lastColumn="0" w:oddVBand="0" w:evenVBand="0" w:oddHBand="0" w:evenHBand="0" w:firstRowFirstColumn="0" w:firstRowLastColumn="0" w:lastRowFirstColumn="0" w:lastRowLastColumn="0"/>
            </w:pPr>
            <w:sdt>
              <w:sdtPr>
                <w:alias w:val="Name"/>
                <w:tag w:val="Name"/>
                <w:id w:val="-1511974642"/>
                <w:placeholder>
                  <w:docPart w:val="77AA442D9B4B4EA8AC8D0BBBBE3CDCB3"/>
                </w:placeholder>
                <w:showingPlcHdr/>
                <w15:color w:val="993300"/>
                <w15:appearance w15:val="tags"/>
              </w:sdtPr>
              <w:sdtContent>
                <w:r w:rsidR="00276553" w:rsidRPr="00FC2BBA">
                  <w:rPr>
                    <w:rStyle w:val="Platzhaltertext"/>
                  </w:rPr>
                  <w:t>Klicken oder tippen Sie hier, um Text einzugeben.</w:t>
                </w:r>
              </w:sdtContent>
            </w:sdt>
          </w:p>
          <w:p w14:paraId="26ABD5C6" w14:textId="77777777" w:rsidR="00867A4C" w:rsidRDefault="00867A4C" w:rsidP="00F3295A">
            <w:pPr>
              <w:cnfStyle w:val="000000000000" w:firstRow="0" w:lastRow="0" w:firstColumn="0" w:lastColumn="0" w:oddVBand="0" w:evenVBand="0" w:oddHBand="0" w:evenHBand="0" w:firstRowFirstColumn="0" w:firstRowLastColumn="0" w:lastRowFirstColumn="0" w:lastRowLastColumn="0"/>
            </w:pPr>
          </w:p>
          <w:p w14:paraId="6855E0FC" w14:textId="77777777" w:rsidR="00867A4C" w:rsidRDefault="00867A4C" w:rsidP="00F3295A">
            <w:pPr>
              <w:cnfStyle w:val="000000000000" w:firstRow="0" w:lastRow="0" w:firstColumn="0" w:lastColumn="0" w:oddVBand="0" w:evenVBand="0" w:oddHBand="0" w:evenHBand="0" w:firstRowFirstColumn="0" w:firstRowLastColumn="0" w:lastRowFirstColumn="0" w:lastRowLastColumn="0"/>
            </w:pPr>
          </w:p>
          <w:p w14:paraId="02089C8C" w14:textId="77777777" w:rsidR="00867A4C" w:rsidRDefault="00867A4C" w:rsidP="00F3295A">
            <w:pPr>
              <w:cnfStyle w:val="000000000000" w:firstRow="0" w:lastRow="0" w:firstColumn="0" w:lastColumn="0" w:oddVBand="0" w:evenVBand="0" w:oddHBand="0" w:evenHBand="0" w:firstRowFirstColumn="0" w:firstRowLastColumn="0" w:lastRowFirstColumn="0" w:lastRowLastColumn="0"/>
            </w:pPr>
          </w:p>
        </w:tc>
      </w:tr>
      <w:tr w:rsidR="00276553" w14:paraId="2F77DE8A"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578793" w:themeFill="accent5" w:themeFillShade="BF"/>
          </w:tcPr>
          <w:p w14:paraId="12115833" w14:textId="22C02F0E" w:rsidR="00276553" w:rsidRDefault="00550FE9" w:rsidP="006F4748">
            <w:r>
              <w:lastRenderedPageBreak/>
              <w:t>2</w:t>
            </w:r>
            <w:r w:rsidR="00867A4C">
              <w:t>.1</w:t>
            </w:r>
          </w:p>
        </w:tc>
        <w:tc>
          <w:tcPr>
            <w:tcW w:w="2268" w:type="dxa"/>
            <w:shd w:val="clear" w:color="auto" w:fill="578793" w:themeFill="accent5" w:themeFillShade="BF"/>
          </w:tcPr>
          <w:p w14:paraId="4ECD95C4" w14:textId="132786B0" w:rsidR="00276553" w:rsidRPr="00867A4C" w:rsidRDefault="00276553" w:rsidP="006F4748">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867A4C">
              <w:rPr>
                <w:b/>
                <w:bCs/>
                <w:color w:val="FFFFFF" w:themeColor="background1"/>
              </w:rPr>
              <w:t>Beurteilungsphase 1</w:t>
            </w:r>
          </w:p>
        </w:tc>
        <w:tc>
          <w:tcPr>
            <w:tcW w:w="6663" w:type="dxa"/>
          </w:tcPr>
          <w:p w14:paraId="6B443822" w14:textId="77777777" w:rsidR="00867A4C" w:rsidRDefault="00276553" w:rsidP="009E393F">
            <w:pPr>
              <w:cnfStyle w:val="000000100000" w:firstRow="0" w:lastRow="0" w:firstColumn="0" w:lastColumn="0" w:oddVBand="0" w:evenVBand="0" w:oddHBand="1" w:evenHBand="0" w:firstRowFirstColumn="0" w:firstRowLastColumn="0" w:lastRowFirstColumn="0" w:lastRowLastColumn="0"/>
            </w:pPr>
            <w:r w:rsidRPr="00C44F2F">
              <w:t>Liebe Studierende,</w:t>
            </w:r>
            <w:r w:rsidRPr="00C44F2F">
              <w:br/>
            </w:r>
            <w:r w:rsidRPr="00C44F2F">
              <w:br/>
              <w:t>die Einreichungsphase ist beendet. Vielen Dank für die zahlreichen Beiträge</w:t>
            </w:r>
            <w:r w:rsidR="00867A4C">
              <w:t>!</w:t>
            </w:r>
          </w:p>
          <w:p w14:paraId="0E09F7E6" w14:textId="70A74B41" w:rsidR="00276553" w:rsidRDefault="00276553" w:rsidP="009E393F">
            <w:pPr>
              <w:cnfStyle w:val="000000100000" w:firstRow="0" w:lastRow="0" w:firstColumn="0" w:lastColumn="0" w:oddVBand="0" w:evenVBand="0" w:oddHBand="1" w:evenHBand="0" w:firstRowFirstColumn="0" w:firstRowLastColumn="0" w:lastRowFirstColumn="0" w:lastRowLastColumn="0"/>
            </w:pPr>
            <w:r w:rsidRPr="00C44F2F">
              <w:br/>
              <w:t xml:space="preserve">Die </w:t>
            </w:r>
            <w:r w:rsidR="00867A4C">
              <w:t>„</w:t>
            </w:r>
            <w:r w:rsidRPr="00C44F2F">
              <w:t>Beurteilungsphase</w:t>
            </w:r>
            <w:r w:rsidR="00867A4C">
              <w:t>“</w:t>
            </w:r>
            <w:r w:rsidRPr="00C44F2F">
              <w:t xml:space="preserve"> ist nun eröffnet. In LMS</w:t>
            </w:r>
            <w:r w:rsidR="00867A4C">
              <w:t>/Moodle</w:t>
            </w:r>
            <w:r w:rsidRPr="00C44F2F">
              <w:t xml:space="preserve"> wurde nach dem Zufallsprinzip eine Zuordnung pro eingereichte MC-Frage durchgeführt. Bitte schauen </w:t>
            </w:r>
            <w:r>
              <w:t>S</w:t>
            </w:r>
            <w:r w:rsidRPr="00C44F2F">
              <w:t xml:space="preserve">ie in </w:t>
            </w:r>
            <w:r>
              <w:t>I</w:t>
            </w:r>
            <w:r w:rsidRPr="00C44F2F">
              <w:t xml:space="preserve">hrem Bereich, ob </w:t>
            </w:r>
            <w:r>
              <w:t>Ihnen</w:t>
            </w:r>
            <w:r w:rsidR="003E0391">
              <w:t xml:space="preserve"> zwei</w:t>
            </w:r>
            <w:r w:rsidRPr="00C44F2F">
              <w:t xml:space="preserve"> MC-Fragen zur Begutachtung zugeteilt wurden. Sie können </w:t>
            </w:r>
            <w:r>
              <w:t xml:space="preserve">die Beurteilung </w:t>
            </w:r>
            <w:r w:rsidRPr="00C44F2F">
              <w:t xml:space="preserve">bis nächste Woche, den </w:t>
            </w:r>
            <w:sdt>
              <w:sdtPr>
                <w:alias w:val="Datum und Uhrzeit"/>
                <w:tag w:val="Datum und Uhrzeit"/>
                <w:id w:val="1061674735"/>
                <w:placeholder>
                  <w:docPart w:val="E28E46A5B3D34844810BE71FA5E0B689"/>
                </w:placeholder>
                <w:showingPlcHdr/>
                <w15:color w:val="993300"/>
                <w15:appearance w15:val="tags"/>
              </w:sdtPr>
              <w:sdtContent>
                <w:r w:rsidRPr="00FC2BBA">
                  <w:rPr>
                    <w:rStyle w:val="Platzhaltertext"/>
                  </w:rPr>
                  <w:t>Klicken oder tippen Sie hier, um Text einzugeben.</w:t>
                </w:r>
              </w:sdtContent>
            </w:sdt>
            <w:r w:rsidRPr="00C44F2F">
              <w:t xml:space="preserve"> vornehmen.</w:t>
            </w:r>
            <w:r>
              <w:t xml:space="preserve"> Hierzu gehör</w:t>
            </w:r>
            <w:r w:rsidR="00550FE9">
              <w:t>en</w:t>
            </w:r>
            <w:r>
              <w:t xml:space="preserve"> auch die Beantwortung der </w:t>
            </w:r>
            <w:r w:rsidR="00867A4C">
              <w:t>MC</w:t>
            </w:r>
            <w:r>
              <w:t>-Frage</w:t>
            </w:r>
            <w:r w:rsidR="003E0391">
              <w:t>n</w:t>
            </w:r>
            <w:r>
              <w:t xml:space="preserve"> und die Begründung dieser Antwort</w:t>
            </w:r>
            <w:r w:rsidR="003E0391">
              <w:t>en</w:t>
            </w:r>
            <w:r>
              <w:t xml:space="preserve"> auf der zweiten Seite. </w:t>
            </w:r>
            <w:r w:rsidRPr="00C44F2F">
              <w:br/>
            </w:r>
            <w:r w:rsidRPr="00C44F2F">
              <w:br/>
              <w:t>Herzliche Grüße</w:t>
            </w:r>
            <w:r w:rsidRPr="00C44F2F">
              <w:br/>
            </w:r>
            <w:sdt>
              <w:sdtPr>
                <w:alias w:val="Name"/>
                <w:tag w:val="Name"/>
                <w:id w:val="-288442700"/>
                <w:placeholder>
                  <w:docPart w:val="3A8118E388984EF588327865ED3FD6BB"/>
                </w:placeholder>
                <w:showingPlcHdr/>
                <w15:color w:val="993300"/>
                <w15:appearance w15:val="tags"/>
              </w:sdtPr>
              <w:sdtContent>
                <w:r w:rsidRPr="00FC2BBA">
                  <w:rPr>
                    <w:rStyle w:val="Platzhaltertext"/>
                  </w:rPr>
                  <w:t>Klicken oder tippen Sie hier, um Text einzugeben.</w:t>
                </w:r>
              </w:sdtContent>
            </w:sdt>
          </w:p>
        </w:tc>
      </w:tr>
      <w:tr w:rsidR="00276553" w14:paraId="25253E27" w14:textId="77777777" w:rsidTr="00867A4C">
        <w:tc>
          <w:tcPr>
            <w:cnfStyle w:val="001000000000" w:firstRow="0" w:lastRow="0" w:firstColumn="1" w:lastColumn="0" w:oddVBand="0" w:evenVBand="0" w:oddHBand="0" w:evenHBand="0" w:firstRowFirstColumn="0" w:firstRowLastColumn="0" w:lastRowFirstColumn="0" w:lastRowLastColumn="0"/>
            <w:tcW w:w="562" w:type="dxa"/>
            <w:shd w:val="clear" w:color="auto" w:fill="578793" w:themeFill="accent5" w:themeFillShade="BF"/>
          </w:tcPr>
          <w:p w14:paraId="2C485913" w14:textId="62E5F4FE" w:rsidR="00276553" w:rsidRDefault="00550FE9" w:rsidP="006F4748">
            <w:pPr>
              <w:rPr>
                <w:b w:val="0"/>
                <w:bCs w:val="0"/>
              </w:rPr>
            </w:pPr>
            <w:r>
              <w:t>2</w:t>
            </w:r>
            <w:r w:rsidR="00867A4C">
              <w:t>.2</w:t>
            </w:r>
            <w:r w:rsidR="00B71359">
              <w:t>/</w:t>
            </w:r>
          </w:p>
          <w:p w14:paraId="1BD7CAE2" w14:textId="079D0AEE" w:rsidR="00B71359" w:rsidRDefault="00550FE9" w:rsidP="006F4748">
            <w:r>
              <w:t>2</w:t>
            </w:r>
            <w:r w:rsidR="00B71359">
              <w:t>.3</w:t>
            </w:r>
          </w:p>
        </w:tc>
        <w:tc>
          <w:tcPr>
            <w:tcW w:w="2268" w:type="dxa"/>
            <w:shd w:val="clear" w:color="auto" w:fill="578793" w:themeFill="accent5" w:themeFillShade="BF"/>
          </w:tcPr>
          <w:p w14:paraId="24A11F83" w14:textId="7BCB24A2" w:rsidR="00276553" w:rsidRDefault="00276553" w:rsidP="006F4748">
            <w:pPr>
              <w:cnfStyle w:val="000000000000" w:firstRow="0" w:lastRow="0" w:firstColumn="0" w:lastColumn="0" w:oddVBand="0" w:evenVBand="0" w:oddHBand="0" w:evenHBand="0" w:firstRowFirstColumn="0" w:firstRowLastColumn="0" w:lastRowFirstColumn="0" w:lastRowLastColumn="0"/>
            </w:pPr>
            <w:r w:rsidRPr="00867A4C">
              <w:rPr>
                <w:b/>
                <w:bCs/>
                <w:color w:val="FFFFFF" w:themeColor="background1"/>
              </w:rPr>
              <w:t>Beurteilungsphase</w:t>
            </w:r>
            <w:r w:rsidR="00867A4C" w:rsidRPr="00867A4C">
              <w:rPr>
                <w:b/>
                <w:bCs/>
                <w:color w:val="FFFFFF" w:themeColor="background1"/>
              </w:rPr>
              <w:t>n</w:t>
            </w:r>
            <w:r w:rsidRPr="00867A4C">
              <w:rPr>
                <w:b/>
                <w:bCs/>
                <w:color w:val="FFFFFF" w:themeColor="background1"/>
              </w:rPr>
              <w:t xml:space="preserve"> 2 &amp;</w:t>
            </w:r>
            <w:r w:rsidR="00867A4C">
              <w:rPr>
                <w:b/>
                <w:bCs/>
                <w:color w:val="FFFFFF" w:themeColor="background1"/>
              </w:rPr>
              <w:t xml:space="preserve"> </w:t>
            </w:r>
            <w:r w:rsidRPr="00867A4C">
              <w:rPr>
                <w:b/>
                <w:bCs/>
                <w:color w:val="FFFFFF" w:themeColor="background1"/>
              </w:rPr>
              <w:t>3</w:t>
            </w:r>
          </w:p>
        </w:tc>
        <w:tc>
          <w:tcPr>
            <w:tcW w:w="6663" w:type="dxa"/>
          </w:tcPr>
          <w:p w14:paraId="1E03A57B"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 xml:space="preserve">Liebe Teilnehmende, </w:t>
            </w:r>
          </w:p>
          <w:p w14:paraId="0CF03255"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75C7A7C4" w14:textId="4E3E51C5" w:rsidR="00276553" w:rsidRDefault="00276553" w:rsidP="00F3295A">
            <w:pPr>
              <w:cnfStyle w:val="000000000000" w:firstRow="0" w:lastRow="0" w:firstColumn="0" w:lastColumn="0" w:oddVBand="0" w:evenVBand="0" w:oddHBand="0" w:evenHBand="0" w:firstRowFirstColumn="0" w:firstRowLastColumn="0" w:lastRowFirstColumn="0" w:lastRowLastColumn="0"/>
            </w:pPr>
            <w:r>
              <w:t>die</w:t>
            </w:r>
            <w:r w:rsidR="00867A4C">
              <w:t>se „</w:t>
            </w:r>
            <w:r>
              <w:t>Einreichungsphase</w:t>
            </w:r>
            <w:r w:rsidR="00867A4C">
              <w:t>“</w:t>
            </w:r>
            <w:r>
              <w:t xml:space="preserve"> ist jetzt beendet</w:t>
            </w:r>
            <w:r w:rsidR="00867A4C">
              <w:t xml:space="preserve"> und die „Beurteilungsphase“ ist frei geschaltet</w:t>
            </w:r>
            <w:r>
              <w:t xml:space="preserve">. </w:t>
            </w:r>
            <w:r w:rsidR="00867A4C">
              <w:t xml:space="preserve">Erneut wurden per Zufall die eingereichten MC-Fragen zugeordnet. </w:t>
            </w:r>
            <w:r w:rsidR="0085397E" w:rsidRPr="00C44F2F">
              <w:t xml:space="preserve">Bitte schauen </w:t>
            </w:r>
            <w:r w:rsidR="0085397E">
              <w:t>S</w:t>
            </w:r>
            <w:r w:rsidR="0085397E" w:rsidRPr="00C44F2F">
              <w:t xml:space="preserve">ie in </w:t>
            </w:r>
            <w:r w:rsidR="0085397E">
              <w:t>I</w:t>
            </w:r>
            <w:r w:rsidR="0085397E" w:rsidRPr="00C44F2F">
              <w:t xml:space="preserve">hrem Bereich, ob </w:t>
            </w:r>
            <w:r w:rsidR="0085397E">
              <w:t>Ihnen</w:t>
            </w:r>
            <w:r w:rsidR="0085397E" w:rsidRPr="00C44F2F">
              <w:t xml:space="preserve"> </w:t>
            </w:r>
            <w:r w:rsidR="003E0391">
              <w:t xml:space="preserve">zwei </w:t>
            </w:r>
            <w:r w:rsidR="0085397E" w:rsidRPr="00C44F2F">
              <w:t xml:space="preserve">MC-Fragen zur Begutachtung zugeteilt wurden. </w:t>
            </w:r>
            <w:r>
              <w:t xml:space="preserve">Sie können bis zum </w:t>
            </w:r>
            <w:sdt>
              <w:sdtPr>
                <w:alias w:val="Datum und Uhrzeit"/>
                <w:tag w:val="Datum und Uhrzeit"/>
                <w:id w:val="-690915452"/>
                <w:placeholder>
                  <w:docPart w:val="E447894F3C5744D2BC60EA640A91CD7B"/>
                </w:placeholder>
                <w:showingPlcHdr/>
                <w15:color w:val="993300"/>
                <w15:appearance w15:val="tags"/>
              </w:sdtPr>
              <w:sdtContent>
                <w:r w:rsidRPr="00FC2BBA">
                  <w:rPr>
                    <w:rStyle w:val="Platzhaltertext"/>
                  </w:rPr>
                  <w:t>Klicken oder tippen Sie hier, um Text einzugeben.</w:t>
                </w:r>
              </w:sdtContent>
            </w:sdt>
            <w:r>
              <w:t xml:space="preserve"> die Ihnen zugeordneten Klausurfragen anhand der Kriterien beurteilen. </w:t>
            </w:r>
          </w:p>
          <w:p w14:paraId="077BEF96"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38A2F7D4"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Danke vorab!</w:t>
            </w:r>
          </w:p>
          <w:p w14:paraId="5F0A4B8B"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p>
          <w:p w14:paraId="2900F0EF" w14:textId="77777777" w:rsidR="00276553" w:rsidRDefault="00276553" w:rsidP="00F3295A">
            <w:pPr>
              <w:cnfStyle w:val="000000000000" w:firstRow="0" w:lastRow="0" w:firstColumn="0" w:lastColumn="0" w:oddVBand="0" w:evenVBand="0" w:oddHBand="0" w:evenHBand="0" w:firstRowFirstColumn="0" w:firstRowLastColumn="0" w:lastRowFirstColumn="0" w:lastRowLastColumn="0"/>
            </w:pPr>
            <w:r>
              <w:t>Herzliche Grüße</w:t>
            </w:r>
          </w:p>
          <w:p w14:paraId="2427C7B5" w14:textId="77777777" w:rsidR="00276553" w:rsidRPr="00693332" w:rsidRDefault="00000000" w:rsidP="00F3295A">
            <w:pPr>
              <w:cnfStyle w:val="000000000000" w:firstRow="0" w:lastRow="0" w:firstColumn="0" w:lastColumn="0" w:oddVBand="0" w:evenVBand="0" w:oddHBand="0" w:evenHBand="0" w:firstRowFirstColumn="0" w:firstRowLastColumn="0" w:lastRowFirstColumn="0" w:lastRowLastColumn="0"/>
            </w:pPr>
            <w:sdt>
              <w:sdtPr>
                <w:alias w:val="Name"/>
                <w:tag w:val="Name"/>
                <w:id w:val="418217487"/>
                <w:placeholder>
                  <w:docPart w:val="1382F2BB6AB5451CBF65F8B07E6EE580"/>
                </w:placeholder>
                <w:showingPlcHdr/>
                <w15:color w:val="993300"/>
                <w15:appearance w15:val="tags"/>
              </w:sdtPr>
              <w:sdtContent>
                <w:r w:rsidR="00276553" w:rsidRPr="00FC2BBA">
                  <w:rPr>
                    <w:rStyle w:val="Platzhaltertext"/>
                  </w:rPr>
                  <w:t>Klicken oder tippen Sie hier, um Text einzugeben.</w:t>
                </w:r>
              </w:sdtContent>
            </w:sdt>
          </w:p>
        </w:tc>
      </w:tr>
      <w:tr w:rsidR="00276553" w14:paraId="0C95A270"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578793" w:themeFill="accent5" w:themeFillShade="BF"/>
          </w:tcPr>
          <w:p w14:paraId="4928AF29" w14:textId="08B2BDB6" w:rsidR="00276553" w:rsidRDefault="00550FE9" w:rsidP="006F4748">
            <w:r>
              <w:t>2</w:t>
            </w:r>
            <w:r w:rsidR="00867A4C">
              <w:t>.</w:t>
            </w:r>
            <w:r w:rsidR="00B71359">
              <w:t>4</w:t>
            </w:r>
          </w:p>
        </w:tc>
        <w:tc>
          <w:tcPr>
            <w:tcW w:w="2268" w:type="dxa"/>
            <w:shd w:val="clear" w:color="auto" w:fill="578793" w:themeFill="accent5" w:themeFillShade="BF"/>
          </w:tcPr>
          <w:p w14:paraId="20CE1804" w14:textId="5CFD3F2F" w:rsidR="00276553" w:rsidRDefault="00276553" w:rsidP="006F4748">
            <w:pPr>
              <w:cnfStyle w:val="000000100000" w:firstRow="0" w:lastRow="0" w:firstColumn="0" w:lastColumn="0" w:oddVBand="0" w:evenVBand="0" w:oddHBand="1" w:evenHBand="0" w:firstRowFirstColumn="0" w:firstRowLastColumn="0" w:lastRowFirstColumn="0" w:lastRowLastColumn="0"/>
            </w:pPr>
            <w:r w:rsidRPr="00867A4C">
              <w:rPr>
                <w:b/>
                <w:bCs/>
                <w:color w:val="FFFFFF" w:themeColor="background1"/>
              </w:rPr>
              <w:t>Beurteilungsphase 4</w:t>
            </w:r>
          </w:p>
        </w:tc>
        <w:tc>
          <w:tcPr>
            <w:tcW w:w="6663" w:type="dxa"/>
          </w:tcPr>
          <w:p w14:paraId="3B236122" w14:textId="77777777" w:rsidR="00276553" w:rsidRDefault="00276553" w:rsidP="006F4748">
            <w:pPr>
              <w:cnfStyle w:val="000000100000" w:firstRow="0" w:lastRow="0" w:firstColumn="0" w:lastColumn="0" w:oddVBand="0" w:evenVBand="0" w:oddHBand="1" w:evenHBand="0" w:firstRowFirstColumn="0" w:firstRowLastColumn="0" w:lastRowFirstColumn="0" w:lastRowLastColumn="0"/>
            </w:pPr>
            <w:r>
              <w:t xml:space="preserve">Liebe Studierende, </w:t>
            </w:r>
          </w:p>
          <w:p w14:paraId="57521D0F" w14:textId="77777777" w:rsidR="00276553" w:rsidRDefault="00276553" w:rsidP="006F4748">
            <w:pPr>
              <w:cnfStyle w:val="000000100000" w:firstRow="0" w:lastRow="0" w:firstColumn="0" w:lastColumn="0" w:oddVBand="0" w:evenVBand="0" w:oddHBand="1" w:evenHBand="0" w:firstRowFirstColumn="0" w:firstRowLastColumn="0" w:lastRowFirstColumn="0" w:lastRowLastColumn="0"/>
            </w:pPr>
          </w:p>
          <w:p w14:paraId="04319BC6" w14:textId="4FBEEB36" w:rsidR="00276553" w:rsidRDefault="00276553" w:rsidP="006F4748">
            <w:pPr>
              <w:cnfStyle w:val="000000100000" w:firstRow="0" w:lastRow="0" w:firstColumn="0" w:lastColumn="0" w:oddVBand="0" w:evenVBand="0" w:oddHBand="1" w:evenHBand="0" w:firstRowFirstColumn="0" w:firstRowLastColumn="0" w:lastRowFirstColumn="0" w:lastRowLastColumn="0"/>
            </w:pPr>
            <w:r>
              <w:t xml:space="preserve">die letzte </w:t>
            </w:r>
            <w:r w:rsidR="0085397E">
              <w:t>„</w:t>
            </w:r>
            <w:r>
              <w:t>Einreichungsphase</w:t>
            </w:r>
            <w:r w:rsidR="0085397E">
              <w:t>“</w:t>
            </w:r>
            <w:r>
              <w:t xml:space="preserve"> ist beendet. Vielen Dank für Ihre Teilnahme</w:t>
            </w:r>
            <w:r w:rsidR="0085397E">
              <w:t>!</w:t>
            </w:r>
          </w:p>
          <w:p w14:paraId="7E31ADCD" w14:textId="1587197C" w:rsidR="00276553" w:rsidRDefault="00276553" w:rsidP="006F4748">
            <w:pPr>
              <w:cnfStyle w:val="000000100000" w:firstRow="0" w:lastRow="0" w:firstColumn="0" w:lastColumn="0" w:oddVBand="0" w:evenVBand="0" w:oddHBand="1" w:evenHBand="0" w:firstRowFirstColumn="0" w:firstRowLastColumn="0" w:lastRowFirstColumn="0" w:lastRowLastColumn="0"/>
            </w:pPr>
            <w:r>
              <w:t xml:space="preserve">Somit ist die letzte </w:t>
            </w:r>
            <w:r w:rsidR="0085397E">
              <w:t>„</w:t>
            </w:r>
            <w:r>
              <w:t>Beurteilungsphase</w:t>
            </w:r>
            <w:r w:rsidR="0085397E">
              <w:t>“</w:t>
            </w:r>
            <w:r>
              <w:t xml:space="preserve"> eröffnet. Bitte überprüfen Sie, ob Ihnen in Ihrem Bereich </w:t>
            </w:r>
            <w:r w:rsidR="003E0391">
              <w:t>zwei</w:t>
            </w:r>
            <w:r>
              <w:t xml:space="preserve"> MC-Frage</w:t>
            </w:r>
            <w:r w:rsidR="003E0391">
              <w:t>n</w:t>
            </w:r>
            <w:r>
              <w:t xml:space="preserve"> zur Begutachtung zugeordnet wurde und beurteilen Sie diese. Die Einreichung Ihrer Beurteilung ist bis </w:t>
            </w:r>
            <w:sdt>
              <w:sdtPr>
                <w:alias w:val="Datum und Uhrzeit"/>
                <w:tag w:val="Datum und Uhrzeit"/>
                <w:id w:val="-1739242744"/>
                <w:placeholder>
                  <w:docPart w:val="C07F09F2AC7E4F3CA374858C292367C8"/>
                </w:placeholder>
                <w:showingPlcHdr/>
                <w15:color w:val="993300"/>
                <w15:appearance w15:val="tags"/>
              </w:sdtPr>
              <w:sdtContent>
                <w:r w:rsidRPr="00FC2BBA">
                  <w:rPr>
                    <w:rStyle w:val="Platzhaltertext"/>
                  </w:rPr>
                  <w:t>Klicken oder tippen Sie hier, um Text einzugeben.</w:t>
                </w:r>
              </w:sdtContent>
            </w:sdt>
            <w:r>
              <w:t xml:space="preserve"> möglich.</w:t>
            </w:r>
          </w:p>
          <w:p w14:paraId="52E59E7D" w14:textId="77777777" w:rsidR="00276553" w:rsidRDefault="00276553" w:rsidP="006F4748">
            <w:pPr>
              <w:cnfStyle w:val="000000100000" w:firstRow="0" w:lastRow="0" w:firstColumn="0" w:lastColumn="0" w:oddVBand="0" w:evenVBand="0" w:oddHBand="1" w:evenHBand="0" w:firstRowFirstColumn="0" w:firstRowLastColumn="0" w:lastRowFirstColumn="0" w:lastRowLastColumn="0"/>
            </w:pPr>
          </w:p>
          <w:p w14:paraId="4DFDF58E" w14:textId="77777777" w:rsidR="00276553" w:rsidRDefault="00276553" w:rsidP="006F4748">
            <w:pPr>
              <w:cnfStyle w:val="000000100000" w:firstRow="0" w:lastRow="0" w:firstColumn="0" w:lastColumn="0" w:oddVBand="0" w:evenVBand="0" w:oddHBand="1" w:evenHBand="0" w:firstRowFirstColumn="0" w:firstRowLastColumn="0" w:lastRowFirstColumn="0" w:lastRowLastColumn="0"/>
            </w:pPr>
            <w:r>
              <w:t>Herzliche Grüße</w:t>
            </w:r>
          </w:p>
          <w:p w14:paraId="22C221C1" w14:textId="77777777" w:rsidR="00276553" w:rsidRPr="00C44F2F" w:rsidRDefault="00000000" w:rsidP="006F4748">
            <w:pPr>
              <w:cnfStyle w:val="000000100000" w:firstRow="0" w:lastRow="0" w:firstColumn="0" w:lastColumn="0" w:oddVBand="0" w:evenVBand="0" w:oddHBand="1" w:evenHBand="0" w:firstRowFirstColumn="0" w:firstRowLastColumn="0" w:lastRowFirstColumn="0" w:lastRowLastColumn="0"/>
            </w:pPr>
            <w:sdt>
              <w:sdtPr>
                <w:alias w:val="Name"/>
                <w:tag w:val="Name"/>
                <w:id w:val="-690381993"/>
                <w:placeholder>
                  <w:docPart w:val="87FC10F7F37C4FB6960C5060514A60EB"/>
                </w:placeholder>
                <w:showingPlcHdr/>
                <w15:color w:val="993300"/>
                <w15:appearance w15:val="tags"/>
              </w:sdtPr>
              <w:sdtContent>
                <w:r w:rsidR="00276553" w:rsidRPr="00FC2BBA">
                  <w:rPr>
                    <w:rStyle w:val="Platzhaltertext"/>
                  </w:rPr>
                  <w:t>Klicken oder tippen Sie hier, um Text einzugeben.</w:t>
                </w:r>
              </w:sdtContent>
            </w:sdt>
          </w:p>
        </w:tc>
      </w:tr>
      <w:tr w:rsidR="00276553" w14:paraId="6AEFA99F" w14:textId="77777777" w:rsidTr="00867A4C">
        <w:tc>
          <w:tcPr>
            <w:cnfStyle w:val="001000000000" w:firstRow="0" w:lastRow="0" w:firstColumn="1" w:lastColumn="0" w:oddVBand="0" w:evenVBand="0" w:oddHBand="0" w:evenHBand="0" w:firstRowFirstColumn="0" w:firstRowLastColumn="0" w:lastRowFirstColumn="0" w:lastRowLastColumn="0"/>
            <w:tcW w:w="562" w:type="dxa"/>
            <w:shd w:val="clear" w:color="auto" w:fill="3A5A62" w:themeFill="accent5" w:themeFillShade="80"/>
          </w:tcPr>
          <w:p w14:paraId="4BE801FD" w14:textId="4C249B66" w:rsidR="00276553" w:rsidRDefault="0085397E" w:rsidP="006F4748">
            <w:r>
              <w:t>3.</w:t>
            </w:r>
            <w:r w:rsidR="00B71359">
              <w:t>1</w:t>
            </w:r>
          </w:p>
        </w:tc>
        <w:tc>
          <w:tcPr>
            <w:tcW w:w="2268" w:type="dxa"/>
            <w:shd w:val="clear" w:color="auto" w:fill="3A5A62" w:themeFill="accent5" w:themeFillShade="80"/>
          </w:tcPr>
          <w:p w14:paraId="5476D99A" w14:textId="6A57715E" w:rsidR="00276553" w:rsidRDefault="00550FE9" w:rsidP="006F4748">
            <w:pPr>
              <w:cnfStyle w:val="000000000000" w:firstRow="0" w:lastRow="0" w:firstColumn="0" w:lastColumn="0" w:oddVBand="0" w:evenVBand="0" w:oddHBand="0" w:evenHBand="0" w:firstRowFirstColumn="0" w:firstRowLastColumn="0" w:lastRowFirstColumn="0" w:lastRowLastColumn="0"/>
            </w:pPr>
            <w:r>
              <w:rPr>
                <w:b/>
                <w:bCs/>
                <w:color w:val="FFFFFF" w:themeColor="background1"/>
              </w:rPr>
              <w:t>Überarbeitungs-phase und finale Abgabe</w:t>
            </w:r>
            <w:r w:rsidR="00276553" w:rsidRPr="0085397E">
              <w:rPr>
                <w:b/>
                <w:bCs/>
                <w:color w:val="FFFFFF" w:themeColor="background1"/>
              </w:rPr>
              <w:t xml:space="preserve"> 1</w:t>
            </w:r>
          </w:p>
        </w:tc>
        <w:tc>
          <w:tcPr>
            <w:tcW w:w="6663" w:type="dxa"/>
          </w:tcPr>
          <w:p w14:paraId="46FBFBE0"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r>
              <w:t>Liebe Studierende,</w:t>
            </w:r>
          </w:p>
          <w:p w14:paraId="4BFA9E1C"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p>
          <w:p w14:paraId="68907AED" w14:textId="7BF23C9B" w:rsidR="00276553" w:rsidRDefault="00276553" w:rsidP="004746AA">
            <w:pPr>
              <w:cnfStyle w:val="000000000000" w:firstRow="0" w:lastRow="0" w:firstColumn="0" w:lastColumn="0" w:oddVBand="0" w:evenVBand="0" w:oddHBand="0" w:evenHBand="0" w:firstRowFirstColumn="0" w:firstRowLastColumn="0" w:lastRowFirstColumn="0" w:lastRowLastColumn="0"/>
            </w:pPr>
            <w:r>
              <w:t xml:space="preserve">diejenigen, die in der ersten </w:t>
            </w:r>
            <w:r w:rsidR="0085397E">
              <w:t>„</w:t>
            </w:r>
            <w:r>
              <w:t>Einreichungsphase</w:t>
            </w:r>
            <w:r w:rsidR="0085397E">
              <w:t>“</w:t>
            </w:r>
            <w:r>
              <w:t xml:space="preserve"> eine </w:t>
            </w:r>
            <w:r w:rsidR="0085397E">
              <w:t>MC-Frage</w:t>
            </w:r>
            <w:r>
              <w:t xml:space="preserve"> hochgeladen haben, müssten nun Rückmeldung von 1 bis 2 Kommilitonen erhalten haben. Diese Rückmeldungen </w:t>
            </w:r>
            <w:r>
              <w:lastRenderedPageBreak/>
              <w:t>können Sie nun einsehen und nutzen, um Ihre Klausurfrage ggf. zu verbessern.</w:t>
            </w:r>
          </w:p>
          <w:p w14:paraId="09C8BF60"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p>
          <w:p w14:paraId="5F0415C9" w14:textId="0D438021" w:rsidR="00276553" w:rsidRDefault="00276553" w:rsidP="004746AA">
            <w:pPr>
              <w:cnfStyle w:val="000000000000" w:firstRow="0" w:lastRow="0" w:firstColumn="0" w:lastColumn="0" w:oddVBand="0" w:evenVBand="0" w:oddHBand="0" w:evenHBand="0" w:firstRowFirstColumn="0" w:firstRowLastColumn="0" w:lastRowFirstColumn="0" w:lastRowLastColumn="0"/>
            </w:pPr>
            <w:r>
              <w:t xml:space="preserve">Die verbesserte </w:t>
            </w:r>
            <w:r w:rsidR="0085397E">
              <w:t>MC-Frage</w:t>
            </w:r>
            <w:r>
              <w:t xml:space="preserve"> laden Sie bitte anschließend bei </w:t>
            </w:r>
            <w:r w:rsidR="0085397E">
              <w:t>„</w:t>
            </w:r>
            <w:r w:rsidR="00B71359">
              <w:t>F</w:t>
            </w:r>
            <w:r>
              <w:t xml:space="preserve">ertiggestellte Klausurfrage" hoch. </w:t>
            </w:r>
            <w:r w:rsidRPr="008F733F">
              <w:t xml:space="preserve">Bitte laden Sie ein </w:t>
            </w:r>
            <w:r w:rsidRPr="00CE1A49">
              <w:rPr>
                <w:b/>
              </w:rPr>
              <w:t>Word-Dokument</w:t>
            </w:r>
            <w:r w:rsidRPr="008F733F">
              <w:t xml:space="preserve"> mit Ihren Fragen, Antworten und Erklärungen hoch. Zusätzlich fügen Sie die </w:t>
            </w:r>
            <w:r w:rsidR="0085397E">
              <w:t>MC-Frage</w:t>
            </w:r>
            <w:r w:rsidRPr="008F733F">
              <w:t xml:space="preserve"> mit den entsprechenden Antworten in die vorgegebene </w:t>
            </w:r>
            <w:r w:rsidRPr="00CE1A49">
              <w:rPr>
                <w:b/>
              </w:rPr>
              <w:t>Excel-Tabelle</w:t>
            </w:r>
            <w:r w:rsidRPr="008F733F">
              <w:t xml:space="preserve"> ein, gemäß dem bereitgestellten Beispiel.</w:t>
            </w:r>
            <w:r>
              <w:t xml:space="preserve"> </w:t>
            </w:r>
          </w:p>
          <w:p w14:paraId="042F498C"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p>
          <w:p w14:paraId="3AC4B522" w14:textId="285037A7" w:rsidR="00276553" w:rsidRDefault="00276553" w:rsidP="004746AA">
            <w:pPr>
              <w:cnfStyle w:val="000000000000" w:firstRow="0" w:lastRow="0" w:firstColumn="0" w:lastColumn="0" w:oddVBand="0" w:evenVBand="0" w:oddHBand="0" w:evenHBand="0" w:firstRowFirstColumn="0" w:firstRowLastColumn="0" w:lastRowFirstColumn="0" w:lastRowLastColumn="0"/>
            </w:pPr>
            <w:r>
              <w:t xml:space="preserve">Am </w:t>
            </w:r>
            <w:sdt>
              <w:sdtPr>
                <w:alias w:val="Datum und Uhrzeit"/>
                <w:tag w:val="Datum und Uhrzeit"/>
                <w:id w:val="-1087386030"/>
                <w:placeholder>
                  <w:docPart w:val="C8249E75E2D24E6C828E565CAE76225D"/>
                </w:placeholder>
                <w:showingPlcHdr/>
                <w15:color w:val="993300"/>
                <w15:appearance w15:val="tags"/>
              </w:sdtPr>
              <w:sdtContent>
                <w:r w:rsidR="00043B9F" w:rsidRPr="00FC2BBA">
                  <w:rPr>
                    <w:rStyle w:val="Platzhaltertext"/>
                  </w:rPr>
                  <w:t>Klicken oder tippen Sie hier, um Text einzugeben.</w:t>
                </w:r>
              </w:sdtContent>
            </w:sdt>
            <w:r>
              <w:t xml:space="preserve"> beginnt die nächste Einreichungsphase für eine </w:t>
            </w:r>
            <w:r w:rsidR="0085397E">
              <w:t>MC-Frage</w:t>
            </w:r>
            <w:r>
              <w:t>.</w:t>
            </w:r>
          </w:p>
          <w:p w14:paraId="2765AF85"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p>
          <w:p w14:paraId="030B56D0" w14:textId="77777777" w:rsidR="00276553" w:rsidRDefault="00276553" w:rsidP="004746AA">
            <w:pPr>
              <w:cnfStyle w:val="000000000000" w:firstRow="0" w:lastRow="0" w:firstColumn="0" w:lastColumn="0" w:oddVBand="0" w:evenVBand="0" w:oddHBand="0" w:evenHBand="0" w:firstRowFirstColumn="0" w:firstRowLastColumn="0" w:lastRowFirstColumn="0" w:lastRowLastColumn="0"/>
            </w:pPr>
            <w:r>
              <w:t>Herzliche Grüße</w:t>
            </w:r>
          </w:p>
          <w:p w14:paraId="650E26B4" w14:textId="7E4EAC31" w:rsidR="00276553" w:rsidRPr="00036212" w:rsidRDefault="00000000" w:rsidP="004746AA">
            <w:pPr>
              <w:cnfStyle w:val="000000000000" w:firstRow="0" w:lastRow="0" w:firstColumn="0" w:lastColumn="0" w:oddVBand="0" w:evenVBand="0" w:oddHBand="0" w:evenHBand="0" w:firstRowFirstColumn="0" w:firstRowLastColumn="0" w:lastRowFirstColumn="0" w:lastRowLastColumn="0"/>
            </w:pPr>
            <w:sdt>
              <w:sdtPr>
                <w:alias w:val="Name"/>
                <w:tag w:val="Name"/>
                <w:id w:val="-774557615"/>
                <w:placeholder>
                  <w:docPart w:val="E78E368D9D98419CB7DDDF84DC277E0A"/>
                </w:placeholder>
                <w:showingPlcHdr/>
                <w15:color w:val="993300"/>
                <w15:appearance w15:val="tags"/>
              </w:sdtPr>
              <w:sdtContent>
                <w:r w:rsidR="00043B9F" w:rsidRPr="00FC2BBA">
                  <w:rPr>
                    <w:rStyle w:val="Platzhaltertext"/>
                  </w:rPr>
                  <w:t>Klicken oder tippen Sie hier, um Text einzugeben.</w:t>
                </w:r>
              </w:sdtContent>
            </w:sdt>
          </w:p>
        </w:tc>
      </w:tr>
      <w:tr w:rsidR="00276553" w14:paraId="6DDE7E55"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3A5A62" w:themeFill="accent5" w:themeFillShade="80"/>
          </w:tcPr>
          <w:p w14:paraId="6D467F00" w14:textId="336A7F4F" w:rsidR="00B71359" w:rsidRDefault="00B71359" w:rsidP="006F4748">
            <w:pPr>
              <w:rPr>
                <w:b w:val="0"/>
                <w:bCs w:val="0"/>
              </w:rPr>
            </w:pPr>
            <w:r>
              <w:lastRenderedPageBreak/>
              <w:t>3.2</w:t>
            </w:r>
          </w:p>
          <w:p w14:paraId="74B9A158" w14:textId="77777777" w:rsidR="00B71359" w:rsidRDefault="00B71359" w:rsidP="006F4748">
            <w:pPr>
              <w:rPr>
                <w:b w:val="0"/>
                <w:bCs w:val="0"/>
              </w:rPr>
            </w:pPr>
            <w:r>
              <w:t>/</w:t>
            </w:r>
          </w:p>
          <w:p w14:paraId="2713302E" w14:textId="17A2B8B7" w:rsidR="00276553" w:rsidRDefault="00B71359" w:rsidP="006F4748">
            <w:r>
              <w:t>3.3</w:t>
            </w:r>
          </w:p>
        </w:tc>
        <w:tc>
          <w:tcPr>
            <w:tcW w:w="2268" w:type="dxa"/>
            <w:shd w:val="clear" w:color="auto" w:fill="3A5A62" w:themeFill="accent5" w:themeFillShade="80"/>
          </w:tcPr>
          <w:p w14:paraId="074B2EA1" w14:textId="37A504B5" w:rsidR="00276553" w:rsidRPr="00B71359" w:rsidRDefault="00550FE9" w:rsidP="006F4748">
            <w:pPr>
              <w:cnfStyle w:val="000000100000" w:firstRow="0" w:lastRow="0" w:firstColumn="0" w:lastColumn="0" w:oddVBand="0" w:evenVBand="0" w:oddHBand="1" w:evenHBand="0" w:firstRowFirstColumn="0" w:firstRowLastColumn="0" w:lastRowFirstColumn="0" w:lastRowLastColumn="0"/>
              <w:rPr>
                <w:b/>
                <w:bCs/>
              </w:rPr>
            </w:pPr>
            <w:r>
              <w:rPr>
                <w:b/>
                <w:bCs/>
                <w:color w:val="FFFFFF" w:themeColor="background1"/>
              </w:rPr>
              <w:t>Überarbeitungs-phase und finale Abgabe</w:t>
            </w:r>
            <w:r w:rsidRPr="0085397E">
              <w:rPr>
                <w:b/>
                <w:bCs/>
                <w:color w:val="FFFFFF" w:themeColor="background1"/>
              </w:rPr>
              <w:t xml:space="preserve"> </w:t>
            </w:r>
            <w:r w:rsidR="00276553" w:rsidRPr="00B71359">
              <w:rPr>
                <w:b/>
                <w:bCs/>
                <w:color w:val="FFFFFF" w:themeColor="background1"/>
              </w:rPr>
              <w:t>2 &amp;3</w:t>
            </w:r>
          </w:p>
        </w:tc>
        <w:tc>
          <w:tcPr>
            <w:tcW w:w="6663" w:type="dxa"/>
          </w:tcPr>
          <w:p w14:paraId="36E72E10" w14:textId="05E3707C" w:rsidR="00276553" w:rsidRDefault="00276553" w:rsidP="006F4748">
            <w:pPr>
              <w:cnfStyle w:val="000000100000" w:firstRow="0" w:lastRow="0" w:firstColumn="0" w:lastColumn="0" w:oddVBand="0" w:evenVBand="0" w:oddHBand="1" w:evenHBand="0" w:firstRowFirstColumn="0" w:firstRowLastColumn="0" w:lastRowFirstColumn="0" w:lastRowLastColumn="0"/>
            </w:pPr>
            <w:r w:rsidRPr="00C44F2F">
              <w:t>Liebe Studierende,</w:t>
            </w:r>
            <w:r w:rsidRPr="00C44F2F">
              <w:br/>
            </w:r>
            <w:r w:rsidRPr="00C44F2F">
              <w:br/>
              <w:t xml:space="preserve">die aktuelle </w:t>
            </w:r>
            <w:r w:rsidR="00B71359">
              <w:t>„</w:t>
            </w:r>
            <w:r w:rsidRPr="00C44F2F">
              <w:t>Beurteilungsphase</w:t>
            </w:r>
            <w:r w:rsidR="00B71359">
              <w:t>“</w:t>
            </w:r>
            <w:r w:rsidRPr="00C44F2F">
              <w:t xml:space="preserve"> ist abgeschlossen und </w:t>
            </w:r>
            <w:r>
              <w:t>Sie</w:t>
            </w:r>
            <w:r w:rsidRPr="00C44F2F">
              <w:t xml:space="preserve"> können nun die Rückmeldungen zu </w:t>
            </w:r>
            <w:r>
              <w:t>Ihre</w:t>
            </w:r>
            <w:r w:rsidR="00B71359">
              <w:t>r</w:t>
            </w:r>
            <w:r w:rsidRPr="00C44F2F">
              <w:t xml:space="preserve"> eingereichten </w:t>
            </w:r>
            <w:r w:rsidR="00B71359">
              <w:t>MC-</w:t>
            </w:r>
            <w:r w:rsidRPr="00C44F2F">
              <w:t>Frage einsehen.</w:t>
            </w:r>
            <w:r w:rsidRPr="00C44F2F">
              <w:br/>
            </w:r>
            <w:r w:rsidRPr="00C44F2F">
              <w:br/>
              <w:t xml:space="preserve">Nutzen </w:t>
            </w:r>
            <w:r w:rsidR="00B71359">
              <w:t>Si</w:t>
            </w:r>
            <w:r w:rsidRPr="00C44F2F">
              <w:t xml:space="preserve">e die Rückmeldungen, um </w:t>
            </w:r>
            <w:r>
              <w:t>Ihre</w:t>
            </w:r>
            <w:r w:rsidRPr="00C44F2F">
              <w:t xml:space="preserve"> Frage inkl. Antwortoptionen zu überarbeiten. Wenn </w:t>
            </w:r>
            <w:r>
              <w:t>Sie</w:t>
            </w:r>
            <w:r w:rsidRPr="00C44F2F">
              <w:t xml:space="preserve"> damit fertig sind, laden </w:t>
            </w:r>
            <w:r>
              <w:t>Sie</w:t>
            </w:r>
            <w:r w:rsidRPr="00C44F2F">
              <w:t xml:space="preserve"> sie unter „Fertiggestellte Klausurfragen“ hoch.</w:t>
            </w:r>
            <w:r>
              <w:t xml:space="preserve"> </w:t>
            </w:r>
            <w:r w:rsidRPr="008F733F">
              <w:t xml:space="preserve">Bitte laden Sie </w:t>
            </w:r>
            <w:r>
              <w:t xml:space="preserve">hierbei </w:t>
            </w:r>
            <w:r w:rsidRPr="008F733F">
              <w:t xml:space="preserve">Ihr Word-Dokument hoch </w:t>
            </w:r>
            <w:r>
              <w:t>und tragen</w:t>
            </w:r>
            <w:r w:rsidRPr="008F733F">
              <w:t xml:space="preserve"> Ihre Fragen und Antworten gemäß dem Beispiel in die Excel-Tabelle ein.</w:t>
            </w:r>
          </w:p>
          <w:p w14:paraId="7A496CC3" w14:textId="08849BAB" w:rsidR="00276553" w:rsidRDefault="00276553" w:rsidP="006F4748">
            <w:pPr>
              <w:cnfStyle w:val="000000100000" w:firstRow="0" w:lastRow="0" w:firstColumn="0" w:lastColumn="0" w:oddVBand="0" w:evenVBand="0" w:oddHBand="1" w:evenHBand="0" w:firstRowFirstColumn="0" w:firstRowLastColumn="0" w:lastRowFirstColumn="0" w:lastRowLastColumn="0"/>
            </w:pPr>
            <w:r w:rsidRPr="00C44F2F">
              <w:br/>
            </w:r>
            <w:r w:rsidRPr="00F41129">
              <w:t xml:space="preserve">Der </w:t>
            </w:r>
            <w:r w:rsidR="00B71359">
              <w:t>(vor)</w:t>
            </w:r>
            <w:r w:rsidRPr="00F41129">
              <w:t xml:space="preserve">letzte Turnus der studentischen Mitwirkung beginnt am </w:t>
            </w:r>
            <w:sdt>
              <w:sdtPr>
                <w:alias w:val="Datum und Uhrzeit"/>
                <w:tag w:val="Datum und Uhrzeit"/>
                <w:id w:val="1167755121"/>
                <w:placeholder>
                  <w:docPart w:val="F5B2A2D0509D4470ADCB4B41E70B7126"/>
                </w:placeholder>
                <w:showingPlcHdr/>
                <w15:color w:val="993300"/>
                <w15:appearance w15:val="tags"/>
              </w:sdtPr>
              <w:sdtContent>
                <w:r w:rsidR="00043B9F" w:rsidRPr="00F41129">
                  <w:rPr>
                    <w:rStyle w:val="Platzhaltertext"/>
                  </w:rPr>
                  <w:t>Klicken oder tippen Sie hier, um Text einzugeben.</w:t>
                </w:r>
              </w:sdtContent>
            </w:sdt>
            <w:r w:rsidRPr="00F41129">
              <w:t>.</w:t>
            </w:r>
            <w:r w:rsidRPr="00C44F2F">
              <w:rPr>
                <w:color w:val="FF0000"/>
              </w:rPr>
              <w:br/>
            </w:r>
            <w:r w:rsidRPr="00C44F2F">
              <w:br/>
              <w:t>Danke an alle, die dieses Angebot aktiv nutzen.</w:t>
            </w:r>
            <w:r>
              <w:t xml:space="preserve"> </w:t>
            </w:r>
            <w:r w:rsidRPr="00C44F2F">
              <w:t xml:space="preserve">Ich hoffe, dass Ihnen dieser Fragenpool eine solide Lerngrundlage bietet und mögliche Engpässe in der intrinsischen Motivation beheben kann. </w:t>
            </w:r>
            <w:r w:rsidRPr="00C44F2F">
              <w:br/>
            </w:r>
            <w:r w:rsidRPr="00C44F2F">
              <w:br/>
              <w:t>Ich wünsche Ihnen eine erfolgreiche Lernzeit.</w:t>
            </w:r>
            <w:r w:rsidRPr="00C44F2F">
              <w:br/>
            </w:r>
            <w:r w:rsidRPr="00C44F2F">
              <w:br/>
              <w:t>Herzliche Grüße</w:t>
            </w:r>
            <w:r w:rsidRPr="00C44F2F">
              <w:br/>
            </w:r>
            <w:sdt>
              <w:sdtPr>
                <w:alias w:val="Name"/>
                <w:tag w:val="Name"/>
                <w:id w:val="-537277464"/>
                <w:placeholder>
                  <w:docPart w:val="C9CD68B850F443F88913873F3E0AE7D5"/>
                </w:placeholder>
                <w:showingPlcHdr/>
                <w15:color w:val="993300"/>
                <w15:appearance w15:val="tags"/>
              </w:sdtPr>
              <w:sdtContent>
                <w:r w:rsidRPr="00FC2BBA">
                  <w:rPr>
                    <w:rStyle w:val="Platzhaltertext"/>
                  </w:rPr>
                  <w:t>Klicken oder tippen Sie hier, um Text einzugeben.</w:t>
                </w:r>
              </w:sdtContent>
            </w:sdt>
          </w:p>
        </w:tc>
      </w:tr>
      <w:tr w:rsidR="00276553" w14:paraId="1A6437BE" w14:textId="77777777" w:rsidTr="00867A4C">
        <w:tc>
          <w:tcPr>
            <w:cnfStyle w:val="001000000000" w:firstRow="0" w:lastRow="0" w:firstColumn="1" w:lastColumn="0" w:oddVBand="0" w:evenVBand="0" w:oddHBand="0" w:evenHBand="0" w:firstRowFirstColumn="0" w:firstRowLastColumn="0" w:lastRowFirstColumn="0" w:lastRowLastColumn="0"/>
            <w:tcW w:w="562" w:type="dxa"/>
            <w:shd w:val="clear" w:color="auto" w:fill="3A5A62" w:themeFill="accent5" w:themeFillShade="80"/>
          </w:tcPr>
          <w:p w14:paraId="07DA6AB5" w14:textId="5895151A" w:rsidR="00276553" w:rsidRDefault="00B71359" w:rsidP="006F4748">
            <w:r>
              <w:t>3.4</w:t>
            </w:r>
          </w:p>
        </w:tc>
        <w:tc>
          <w:tcPr>
            <w:tcW w:w="2268" w:type="dxa"/>
            <w:shd w:val="clear" w:color="auto" w:fill="3A5A62" w:themeFill="accent5" w:themeFillShade="80"/>
          </w:tcPr>
          <w:p w14:paraId="0BA168B6" w14:textId="50B25A43" w:rsidR="00276553" w:rsidRDefault="00550FE9" w:rsidP="006F4748">
            <w:pPr>
              <w:cnfStyle w:val="000000000000" w:firstRow="0" w:lastRow="0" w:firstColumn="0" w:lastColumn="0" w:oddVBand="0" w:evenVBand="0" w:oddHBand="0" w:evenHBand="0" w:firstRowFirstColumn="0" w:firstRowLastColumn="0" w:lastRowFirstColumn="0" w:lastRowLastColumn="0"/>
            </w:pPr>
            <w:r>
              <w:rPr>
                <w:b/>
                <w:bCs/>
                <w:color w:val="FFFFFF" w:themeColor="background1"/>
              </w:rPr>
              <w:t>Überarbeitungs-phase und finale Abgabe</w:t>
            </w:r>
            <w:r w:rsidRPr="0085397E">
              <w:rPr>
                <w:b/>
                <w:bCs/>
                <w:color w:val="FFFFFF" w:themeColor="background1"/>
              </w:rPr>
              <w:t xml:space="preserve"> </w:t>
            </w:r>
            <w:r w:rsidR="00276553" w:rsidRPr="00B71359">
              <w:rPr>
                <w:b/>
                <w:bCs/>
                <w:color w:val="FFFFFF" w:themeColor="background1"/>
              </w:rPr>
              <w:t>4</w:t>
            </w:r>
          </w:p>
        </w:tc>
        <w:tc>
          <w:tcPr>
            <w:tcW w:w="6663" w:type="dxa"/>
          </w:tcPr>
          <w:p w14:paraId="4A473FB8"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r>
              <w:t xml:space="preserve">Liebe Studierende, </w:t>
            </w:r>
          </w:p>
          <w:p w14:paraId="2A645587"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p>
          <w:p w14:paraId="6631F428"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r>
              <w:t xml:space="preserve">die Beurteilungsphase ist nun beendet. Sie können diese nun einsehen und Ihre Klausurfragen anhand dieser überarbeiten. </w:t>
            </w:r>
          </w:p>
          <w:p w14:paraId="257093C0" w14:textId="33EBA9E8" w:rsidR="00276553" w:rsidRDefault="00276553" w:rsidP="00006737">
            <w:pPr>
              <w:cnfStyle w:val="000000000000" w:firstRow="0" w:lastRow="0" w:firstColumn="0" w:lastColumn="0" w:oddVBand="0" w:evenVBand="0" w:oddHBand="0" w:evenHBand="0" w:firstRowFirstColumn="0" w:firstRowLastColumn="0" w:lastRowFirstColumn="0" w:lastRowLastColumn="0"/>
            </w:pPr>
            <w:r>
              <w:t xml:space="preserve">Bitte denken Sie daran, Ihre </w:t>
            </w:r>
            <w:r w:rsidRPr="00A77E2B">
              <w:rPr>
                <w:b/>
              </w:rPr>
              <w:t>überarbeiteten</w:t>
            </w:r>
            <w:r>
              <w:t xml:space="preserve"> Klausurfragen (inkl. Antworten) in </w:t>
            </w:r>
            <w:r w:rsidR="005B7BA6">
              <w:t>LMS/</w:t>
            </w:r>
            <w:r>
              <w:t xml:space="preserve">Moodle unter "Fertiggestellte Klausurfragen" hochzuladen. </w:t>
            </w:r>
            <w:r w:rsidRPr="008F733F">
              <w:t xml:space="preserve">Bitte laden Sie Ihr Word-Dokument hoch </w:t>
            </w:r>
            <w:r>
              <w:t>und tragen</w:t>
            </w:r>
            <w:r w:rsidRPr="008F733F">
              <w:t xml:space="preserve"> </w:t>
            </w:r>
            <w:r w:rsidR="005B7BA6">
              <w:t xml:space="preserve">Sie </w:t>
            </w:r>
            <w:r w:rsidRPr="008F733F">
              <w:t xml:space="preserve">Ihre </w:t>
            </w:r>
            <w:r w:rsidR="005B7BA6">
              <w:t>MC-</w:t>
            </w:r>
            <w:r w:rsidRPr="008F733F">
              <w:t xml:space="preserve">Frage </w:t>
            </w:r>
            <w:r w:rsidR="005B7BA6">
              <w:t xml:space="preserve">inkl. aller </w:t>
            </w:r>
            <w:r w:rsidRPr="008F733F">
              <w:t>Antworten gemäß dem Beispiel in die Excel-Tabelle ein.</w:t>
            </w:r>
            <w:r>
              <w:t xml:space="preserve"> Die Einreichung ist noch bis </w:t>
            </w:r>
            <w:sdt>
              <w:sdtPr>
                <w:alias w:val="Datum und Uhrzeit"/>
                <w:tag w:val="Datum und Uhrzeit"/>
                <w:id w:val="-324204810"/>
                <w:placeholder>
                  <w:docPart w:val="22D52C540C5048E48F9E34D8DF435551"/>
                </w:placeholder>
                <w:showingPlcHdr/>
                <w15:color w:val="993300"/>
                <w15:appearance w15:val="tags"/>
              </w:sdtPr>
              <w:sdtContent>
                <w:r w:rsidRPr="00FC2BBA">
                  <w:rPr>
                    <w:rStyle w:val="Platzhaltertext"/>
                  </w:rPr>
                  <w:t>Klicken oder tippen Sie hier, um Text einzugeben.</w:t>
                </w:r>
              </w:sdtContent>
            </w:sdt>
            <w:r>
              <w:t xml:space="preserve"> möglich. </w:t>
            </w:r>
          </w:p>
          <w:p w14:paraId="6AE0F1D5"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p>
          <w:p w14:paraId="52AA645A" w14:textId="0295A071" w:rsidR="00276553" w:rsidRDefault="00276553" w:rsidP="00006737">
            <w:pPr>
              <w:cnfStyle w:val="000000000000" w:firstRow="0" w:lastRow="0" w:firstColumn="0" w:lastColumn="0" w:oddVBand="0" w:evenVBand="0" w:oddHBand="0" w:evenHBand="0" w:firstRowFirstColumn="0" w:firstRowLastColumn="0" w:lastRowFirstColumn="0" w:lastRowLastColumn="0"/>
            </w:pPr>
            <w:r>
              <w:t xml:space="preserve">Die </w:t>
            </w:r>
            <w:r w:rsidR="005B7BA6">
              <w:t>bisher</w:t>
            </w:r>
            <w:r>
              <w:t xml:space="preserve"> </w:t>
            </w:r>
            <w:r w:rsidR="005B7BA6">
              <w:t xml:space="preserve">eingereichten MC-Fragen </w:t>
            </w:r>
            <w:r>
              <w:t>haben die vorgegebenen Kriterien gut bis sehr gut umgesetzt. Vielen Dank an alle für Ihr Engagement.</w:t>
            </w:r>
          </w:p>
          <w:p w14:paraId="6DD8A0CB"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p>
          <w:p w14:paraId="2A9D6C41"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r>
              <w:t xml:space="preserve">Ich wünsche Ihnen viel Erfolg in der anstehenden Klausurenphase. </w:t>
            </w:r>
          </w:p>
          <w:p w14:paraId="744ED1A7"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p>
          <w:p w14:paraId="0ECDDDEB" w14:textId="77777777" w:rsidR="00276553" w:rsidRDefault="00276553" w:rsidP="00006737">
            <w:pPr>
              <w:cnfStyle w:val="000000000000" w:firstRow="0" w:lastRow="0" w:firstColumn="0" w:lastColumn="0" w:oddVBand="0" w:evenVBand="0" w:oddHBand="0" w:evenHBand="0" w:firstRowFirstColumn="0" w:firstRowLastColumn="0" w:lastRowFirstColumn="0" w:lastRowLastColumn="0"/>
            </w:pPr>
            <w:r>
              <w:t>Herzliche Grüße</w:t>
            </w:r>
          </w:p>
          <w:p w14:paraId="0AC749BB" w14:textId="77777777" w:rsidR="00276553" w:rsidRDefault="00000000" w:rsidP="00006737">
            <w:pPr>
              <w:cnfStyle w:val="000000000000" w:firstRow="0" w:lastRow="0" w:firstColumn="0" w:lastColumn="0" w:oddVBand="0" w:evenVBand="0" w:oddHBand="0" w:evenHBand="0" w:firstRowFirstColumn="0" w:firstRowLastColumn="0" w:lastRowFirstColumn="0" w:lastRowLastColumn="0"/>
            </w:pPr>
            <w:sdt>
              <w:sdtPr>
                <w:alias w:val="Name"/>
                <w:tag w:val="Name"/>
                <w:id w:val="-622004528"/>
                <w:placeholder>
                  <w:docPart w:val="9D1A2E9244AF477F880F957B64D9B216"/>
                </w:placeholder>
                <w:showingPlcHdr/>
                <w15:color w:val="993300"/>
                <w15:appearance w15:val="tags"/>
              </w:sdtPr>
              <w:sdtContent>
                <w:r w:rsidR="00276553" w:rsidRPr="00FC2BBA">
                  <w:rPr>
                    <w:rStyle w:val="Platzhaltertext"/>
                  </w:rPr>
                  <w:t>Klicken oder tippen Sie hier, um Text einzugeben.</w:t>
                </w:r>
              </w:sdtContent>
            </w:sdt>
          </w:p>
        </w:tc>
      </w:tr>
      <w:tr w:rsidR="00276553" w14:paraId="33BF041A" w14:textId="77777777" w:rsidTr="00867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3A5A62" w:themeFill="accent5" w:themeFillShade="80"/>
          </w:tcPr>
          <w:p w14:paraId="6572E983" w14:textId="4CD8F979" w:rsidR="00276553" w:rsidRDefault="005B7BA6" w:rsidP="006F4748">
            <w:r>
              <w:lastRenderedPageBreak/>
              <w:t>4.</w:t>
            </w:r>
          </w:p>
        </w:tc>
        <w:tc>
          <w:tcPr>
            <w:tcW w:w="2268" w:type="dxa"/>
            <w:shd w:val="clear" w:color="auto" w:fill="3A5A62" w:themeFill="accent5" w:themeFillShade="80"/>
          </w:tcPr>
          <w:p w14:paraId="11BB3F54" w14:textId="4138B1AB" w:rsidR="00276553" w:rsidRPr="005B7BA6" w:rsidRDefault="00276553" w:rsidP="006F4748">
            <w:pP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5B7BA6">
              <w:rPr>
                <w:b/>
                <w:bCs/>
                <w:color w:val="FFFFFF" w:themeColor="background1"/>
              </w:rPr>
              <w:t xml:space="preserve">Einreichung finale Frage </w:t>
            </w:r>
          </w:p>
          <w:p w14:paraId="5779420C" w14:textId="77777777" w:rsidR="00276553" w:rsidRDefault="00276553" w:rsidP="006F4748">
            <w:pPr>
              <w:cnfStyle w:val="000000100000" w:firstRow="0" w:lastRow="0" w:firstColumn="0" w:lastColumn="0" w:oddVBand="0" w:evenVBand="0" w:oddHBand="1" w:evenHBand="0" w:firstRowFirstColumn="0" w:firstRowLastColumn="0" w:lastRowFirstColumn="0" w:lastRowLastColumn="0"/>
            </w:pPr>
            <w:r w:rsidRPr="005B7BA6">
              <w:rPr>
                <w:b/>
                <w:bCs/>
                <w:color w:val="FFFFFF" w:themeColor="background1"/>
              </w:rPr>
              <w:t>allg.</w:t>
            </w:r>
            <w:r w:rsidRPr="005B7BA6">
              <w:rPr>
                <w:color w:val="FFFFFF" w:themeColor="background1"/>
              </w:rPr>
              <w:t xml:space="preserve"> </w:t>
            </w:r>
          </w:p>
        </w:tc>
        <w:tc>
          <w:tcPr>
            <w:tcW w:w="6663" w:type="dxa"/>
          </w:tcPr>
          <w:p w14:paraId="0CFCA195" w14:textId="77777777" w:rsidR="00276553" w:rsidRDefault="00276553" w:rsidP="00A77E2B">
            <w:pPr>
              <w:cnfStyle w:val="000000100000" w:firstRow="0" w:lastRow="0" w:firstColumn="0" w:lastColumn="0" w:oddVBand="0" w:evenVBand="0" w:oddHBand="1" w:evenHBand="0" w:firstRowFirstColumn="0" w:firstRowLastColumn="0" w:lastRowFirstColumn="0" w:lastRowLastColumn="0"/>
            </w:pPr>
            <w:r w:rsidRPr="006F4748">
              <w:t>Liebe Studierende,</w:t>
            </w:r>
          </w:p>
          <w:p w14:paraId="52CF958A"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p>
          <w:p w14:paraId="00A8A2C2" w14:textId="71972948" w:rsidR="00276553" w:rsidRDefault="005B7BA6" w:rsidP="00A77E2B">
            <w:pPr>
              <w:cnfStyle w:val="000000100000" w:firstRow="0" w:lastRow="0" w:firstColumn="0" w:lastColumn="0" w:oddVBand="0" w:evenVBand="0" w:oddHBand="1" w:evenHBand="0" w:firstRowFirstColumn="0" w:firstRowLastColumn="0" w:lastRowFirstColumn="0" w:lastRowLastColumn="0"/>
            </w:pPr>
            <w:r>
              <w:t>nun</w:t>
            </w:r>
            <w:r w:rsidR="00276553" w:rsidRPr="006F4748">
              <w:t xml:space="preserve"> haben Sie die Möglichkeit Ihre </w:t>
            </w:r>
            <w:r w:rsidR="00276553" w:rsidRPr="006F4748">
              <w:rPr>
                <w:b/>
                <w:bCs/>
              </w:rPr>
              <w:t>überarbeitete </w:t>
            </w:r>
            <w:r>
              <w:t xml:space="preserve">MC-Frage </w:t>
            </w:r>
            <w:r w:rsidR="00276553" w:rsidRPr="006F4748">
              <w:t>(inkl. Antworten) hochzuladen. Überarbeitet bedeutet, dass die </w:t>
            </w:r>
            <w:r w:rsidR="00276553" w:rsidRPr="006F4748">
              <w:rPr>
                <w:b/>
                <w:bCs/>
              </w:rPr>
              <w:t>Frage vorab unter "Studentische Mitwirkung" beurteilt und anschließend verbessert wurde</w:t>
            </w:r>
            <w:r w:rsidR="00276553" w:rsidRPr="006F4748">
              <w:t>. Fragen, die keine Beurteilungen erhalten haben, werden für die Klausur nicht berücksichtigt.</w:t>
            </w:r>
          </w:p>
          <w:p w14:paraId="607894DC"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p>
          <w:p w14:paraId="0CF3B875" w14:textId="1E31C8A7" w:rsidR="00276553" w:rsidRPr="00AA1793" w:rsidRDefault="00AA1793" w:rsidP="00A77E2B">
            <w:pPr>
              <w:cnfStyle w:val="000000100000" w:firstRow="0" w:lastRow="0" w:firstColumn="0" w:lastColumn="0" w:oddVBand="0" w:evenVBand="0" w:oddHBand="1" w:evenHBand="0" w:firstRowFirstColumn="0" w:firstRowLastColumn="0" w:lastRowFirstColumn="0" w:lastRowLastColumn="0"/>
              <w:rPr>
                <w:b/>
              </w:rPr>
            </w:pPr>
            <w:r w:rsidRPr="00AA1793">
              <w:rPr>
                <w:b/>
              </w:rPr>
              <w:t xml:space="preserve">1. </w:t>
            </w:r>
            <w:r w:rsidR="00276553" w:rsidRPr="00AA1793">
              <w:rPr>
                <w:b/>
              </w:rPr>
              <w:t>Bitte legen Sie ein 2-seitiges Dokument an:</w:t>
            </w:r>
          </w:p>
          <w:p w14:paraId="7CF81B18" w14:textId="77777777" w:rsidR="00276553" w:rsidRPr="001D4FAA" w:rsidRDefault="00276553" w:rsidP="00A77E2B">
            <w:pPr>
              <w:cnfStyle w:val="000000100000" w:firstRow="0" w:lastRow="0" w:firstColumn="0" w:lastColumn="0" w:oddVBand="0" w:evenVBand="0" w:oddHBand="1" w:evenHBand="0" w:firstRowFirstColumn="0" w:firstRowLastColumn="0" w:lastRowFirstColumn="0" w:lastRowLastColumn="0"/>
            </w:pPr>
            <w:r w:rsidRPr="001D4FAA">
              <w:t>Auf der 1. Seite stehen die Frage und die Antwortmöglichkeiten.</w:t>
            </w:r>
          </w:p>
          <w:p w14:paraId="55346992" w14:textId="7DDEB515" w:rsidR="00276553" w:rsidRDefault="00276553" w:rsidP="00A77E2B">
            <w:pPr>
              <w:cnfStyle w:val="000000100000" w:firstRow="0" w:lastRow="0" w:firstColumn="0" w:lastColumn="0" w:oddVBand="0" w:evenVBand="0" w:oddHBand="1" w:evenHBand="0" w:firstRowFirstColumn="0" w:firstRowLastColumn="0" w:lastRowFirstColumn="0" w:lastRowLastColumn="0"/>
            </w:pPr>
            <w:r w:rsidRPr="001D4FAA">
              <w:t>Auf der 2. Seite sind die Lösungen mit den Begründungen hinterlegt.</w:t>
            </w:r>
            <w:r w:rsidRPr="006F4748">
              <w:t> </w:t>
            </w:r>
          </w:p>
          <w:p w14:paraId="63D5E52E" w14:textId="5932C081" w:rsidR="00276553" w:rsidRDefault="00276553" w:rsidP="00A77E2B">
            <w:pPr>
              <w:cnfStyle w:val="000000100000" w:firstRow="0" w:lastRow="0" w:firstColumn="0" w:lastColumn="0" w:oddVBand="0" w:evenVBand="0" w:oddHBand="1" w:evenHBand="0" w:firstRowFirstColumn="0" w:firstRowLastColumn="0" w:lastRowFirstColumn="0" w:lastRowLastColumn="0"/>
            </w:pPr>
            <w:r>
              <w:t xml:space="preserve">Am besten benennen Sie Ihr Dokument </w:t>
            </w:r>
            <w:r w:rsidR="005B7BA6">
              <w:t>nach dem folgenden Schema</w:t>
            </w:r>
            <w:r>
              <w:t xml:space="preserve">: </w:t>
            </w:r>
            <w:proofErr w:type="spellStart"/>
            <w:r>
              <w:t>MC_final</w:t>
            </w:r>
            <w:proofErr w:type="spellEnd"/>
            <w:r>
              <w:t>_</w:t>
            </w:r>
            <w:r w:rsidRPr="00134FBB">
              <w:rPr>
                <w:i/>
              </w:rPr>
              <w:t>*Thema</w:t>
            </w:r>
            <w:r>
              <w:rPr>
                <w:i/>
              </w:rPr>
              <w:t xml:space="preserve"> ihrer</w:t>
            </w:r>
            <w:r w:rsidRPr="00134FBB">
              <w:rPr>
                <w:i/>
              </w:rPr>
              <w:t xml:space="preserve"> Frag(en)*</w:t>
            </w:r>
          </w:p>
          <w:p w14:paraId="56C2D7A3"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p>
          <w:p w14:paraId="0BD75AA4" w14:textId="211C3A1A" w:rsidR="00276553" w:rsidRDefault="00276553" w:rsidP="00A77E2B">
            <w:pPr>
              <w:cnfStyle w:val="000000100000" w:firstRow="0" w:lastRow="0" w:firstColumn="0" w:lastColumn="0" w:oddVBand="0" w:evenVBand="0" w:oddHBand="1" w:evenHBand="0" w:firstRowFirstColumn="0" w:firstRowLastColumn="0" w:lastRowFirstColumn="0" w:lastRowLastColumn="0"/>
            </w:pPr>
            <w:r w:rsidRPr="006F4748">
              <w:t>Auf diese Weise kann jede</w:t>
            </w:r>
            <w:r w:rsidRPr="005B7BA6">
              <w:rPr>
                <w:i/>
              </w:rPr>
              <w:t>r</w:t>
            </w:r>
            <w:r w:rsidRPr="006F4748">
              <w:t xml:space="preserve"> selbst, die </w:t>
            </w:r>
            <w:r w:rsidR="005B7BA6">
              <w:t>MC-Frage</w:t>
            </w:r>
            <w:r w:rsidRPr="006F4748">
              <w:t xml:space="preserve"> beantworten und dann selbständig auf die nächste Seite scrollen, um die Antworten zu überprüfen.</w:t>
            </w:r>
          </w:p>
          <w:p w14:paraId="5EAB758C" w14:textId="72C970E5" w:rsidR="00276553" w:rsidRDefault="00276553" w:rsidP="00A77E2B">
            <w:pPr>
              <w:cnfStyle w:val="000000100000" w:firstRow="0" w:lastRow="0" w:firstColumn="0" w:lastColumn="0" w:oddVBand="0" w:evenVBand="0" w:oddHBand="1" w:evenHBand="0" w:firstRowFirstColumn="0" w:firstRowLastColumn="0" w:lastRowFirstColumn="0" w:lastRowLastColumn="0"/>
            </w:pPr>
          </w:p>
          <w:p w14:paraId="2A716CCB" w14:textId="0D0F9001" w:rsidR="00276553" w:rsidRDefault="00AA1793" w:rsidP="00A77E2B">
            <w:pPr>
              <w:cnfStyle w:val="000000100000" w:firstRow="0" w:lastRow="0" w:firstColumn="0" w:lastColumn="0" w:oddVBand="0" w:evenVBand="0" w:oddHBand="1" w:evenHBand="0" w:firstRowFirstColumn="0" w:firstRowLastColumn="0" w:lastRowFirstColumn="0" w:lastRowLastColumn="0"/>
            </w:pPr>
            <w:r>
              <w:t xml:space="preserve">2. </w:t>
            </w:r>
            <w:r w:rsidR="00276553" w:rsidRPr="00AA1793">
              <w:rPr>
                <w:b/>
              </w:rPr>
              <w:t>Bitte tragen Sie Ihre Fragen und Antworten gemäß dem Beispiel in die</w:t>
            </w:r>
            <w:r w:rsidR="00276553" w:rsidRPr="008F733F">
              <w:t xml:space="preserve"> </w:t>
            </w:r>
            <w:r w:rsidR="00276553" w:rsidRPr="008F733F">
              <w:rPr>
                <w:b/>
              </w:rPr>
              <w:t>Excel-Tabelle</w:t>
            </w:r>
            <w:r w:rsidR="00276553" w:rsidRPr="008F733F">
              <w:t xml:space="preserve"> </w:t>
            </w:r>
            <w:r w:rsidR="00276553" w:rsidRPr="00AA1793">
              <w:rPr>
                <w:b/>
              </w:rPr>
              <w:t>ein</w:t>
            </w:r>
            <w:r w:rsidR="00276553">
              <w:t>.</w:t>
            </w:r>
            <w:r w:rsidR="0034102A">
              <w:t xml:space="preserve"> Diese finden Sie </w:t>
            </w:r>
            <w:r w:rsidR="00780CBD">
              <w:t>im Kurs</w:t>
            </w:r>
            <w:r w:rsidR="0034102A">
              <w:t xml:space="preserve"> als ONLYOFFICE-Dokument</w:t>
            </w:r>
            <w:r>
              <w:t xml:space="preserve"> (s. unten)</w:t>
            </w:r>
            <w:r w:rsidR="00780CBD">
              <w:t xml:space="preserve"> hinterlegt</w:t>
            </w:r>
            <w:r w:rsidR="0034102A">
              <w:t>.</w:t>
            </w:r>
            <w:r w:rsidR="00276553">
              <w:t xml:space="preserve"> </w:t>
            </w:r>
            <w:r w:rsidR="0034102A">
              <w:t>Hierdurch wird die</w:t>
            </w:r>
            <w:r w:rsidR="00276553" w:rsidRPr="001D4FAA">
              <w:t xml:space="preserve"> Sichtung und </w:t>
            </w:r>
            <w:r w:rsidR="005B7BA6">
              <w:t>Auswahl der MC-Fragen</w:t>
            </w:r>
            <w:r w:rsidR="00276553" w:rsidRPr="001D4FAA">
              <w:t xml:space="preserve"> für die Klausur</w:t>
            </w:r>
            <w:r w:rsidR="0034102A">
              <w:t xml:space="preserve"> erleichtert</w:t>
            </w:r>
            <w:r w:rsidR="00276553" w:rsidRPr="001D4FAA">
              <w:t>.</w:t>
            </w:r>
          </w:p>
          <w:p w14:paraId="621DA6CF"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p>
          <w:p w14:paraId="5FBCF18F" w14:textId="77777777" w:rsidR="00276553" w:rsidRDefault="00276553" w:rsidP="00A77E2B">
            <w:pPr>
              <w:cnfStyle w:val="000000100000" w:firstRow="0" w:lastRow="0" w:firstColumn="0" w:lastColumn="0" w:oddVBand="0" w:evenVBand="0" w:oddHBand="1" w:evenHBand="0" w:firstRowFirstColumn="0" w:firstRowLastColumn="0" w:lastRowFirstColumn="0" w:lastRowLastColumn="0"/>
            </w:pPr>
            <w:r w:rsidRPr="006F4748">
              <w:t>Ich freue mich auf Ihre Einreichungen.</w:t>
            </w:r>
          </w:p>
          <w:p w14:paraId="6E8BECB0"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p>
          <w:p w14:paraId="090411CE" w14:textId="77777777" w:rsidR="00276553" w:rsidRPr="006F4748" w:rsidRDefault="00276553" w:rsidP="00A77E2B">
            <w:pPr>
              <w:cnfStyle w:val="000000100000" w:firstRow="0" w:lastRow="0" w:firstColumn="0" w:lastColumn="0" w:oddVBand="0" w:evenVBand="0" w:oddHBand="1" w:evenHBand="0" w:firstRowFirstColumn="0" w:firstRowLastColumn="0" w:lastRowFirstColumn="0" w:lastRowLastColumn="0"/>
            </w:pPr>
            <w:r w:rsidRPr="006F4748">
              <w:t>Herzliche Grüße</w:t>
            </w:r>
          </w:p>
          <w:p w14:paraId="7C2BB4AB" w14:textId="77777777" w:rsidR="00276553" w:rsidRDefault="00000000" w:rsidP="006F4748">
            <w:pPr>
              <w:cnfStyle w:val="000000100000" w:firstRow="0" w:lastRow="0" w:firstColumn="0" w:lastColumn="0" w:oddVBand="0" w:evenVBand="0" w:oddHBand="1" w:evenHBand="0" w:firstRowFirstColumn="0" w:firstRowLastColumn="0" w:lastRowFirstColumn="0" w:lastRowLastColumn="0"/>
            </w:pPr>
            <w:sdt>
              <w:sdtPr>
                <w:alias w:val="Name"/>
                <w:tag w:val="Name"/>
                <w:id w:val="-1711802870"/>
                <w:placeholder>
                  <w:docPart w:val="E5916478B72049A1A9AEE20EC1664A15"/>
                </w:placeholder>
                <w:showingPlcHdr/>
                <w15:color w:val="993300"/>
                <w15:appearance w15:val="tags"/>
              </w:sdtPr>
              <w:sdtContent>
                <w:r w:rsidR="00276553" w:rsidRPr="00FC2BBA">
                  <w:rPr>
                    <w:rStyle w:val="Platzhaltertext"/>
                  </w:rPr>
                  <w:t>Klicken oder tippen Sie hier, um Text einzugeben.</w:t>
                </w:r>
              </w:sdtContent>
            </w:sdt>
            <w:r w:rsidR="00276553">
              <w:t xml:space="preserve"> </w:t>
            </w:r>
          </w:p>
        </w:tc>
      </w:tr>
      <w:tr w:rsidR="00276553" w14:paraId="2201B55B" w14:textId="77777777" w:rsidTr="00867A4C">
        <w:tc>
          <w:tcPr>
            <w:cnfStyle w:val="001000000000" w:firstRow="0" w:lastRow="0" w:firstColumn="1" w:lastColumn="0" w:oddVBand="0" w:evenVBand="0" w:oddHBand="0" w:evenHBand="0" w:firstRowFirstColumn="0" w:firstRowLastColumn="0" w:lastRowFirstColumn="0" w:lastRowLastColumn="0"/>
            <w:tcW w:w="562" w:type="dxa"/>
          </w:tcPr>
          <w:p w14:paraId="21B0F0DA" w14:textId="77777777" w:rsidR="00276553" w:rsidRDefault="00276553" w:rsidP="006F4748"/>
        </w:tc>
        <w:tc>
          <w:tcPr>
            <w:tcW w:w="2268" w:type="dxa"/>
          </w:tcPr>
          <w:p w14:paraId="420D1636" w14:textId="047543A6" w:rsidR="00276553" w:rsidRDefault="00276553" w:rsidP="006F4748">
            <w:pPr>
              <w:cnfStyle w:val="000000000000" w:firstRow="0" w:lastRow="0" w:firstColumn="0" w:lastColumn="0" w:oddVBand="0" w:evenVBand="0" w:oddHBand="0" w:evenHBand="0" w:firstRowFirstColumn="0" w:firstRowLastColumn="0" w:lastRowFirstColumn="0" w:lastRowLastColumn="0"/>
            </w:pPr>
          </w:p>
        </w:tc>
        <w:tc>
          <w:tcPr>
            <w:tcW w:w="6663" w:type="dxa"/>
          </w:tcPr>
          <w:p w14:paraId="7ECD389C" w14:textId="77777777" w:rsidR="00276553" w:rsidRDefault="00276553" w:rsidP="006F4748">
            <w:pPr>
              <w:cnfStyle w:val="000000000000" w:firstRow="0" w:lastRow="0" w:firstColumn="0" w:lastColumn="0" w:oddVBand="0" w:evenVBand="0" w:oddHBand="0" w:evenHBand="0" w:firstRowFirstColumn="0" w:firstRowLastColumn="0" w:lastRowFirstColumn="0" w:lastRowLastColumn="0"/>
            </w:pPr>
          </w:p>
        </w:tc>
      </w:tr>
    </w:tbl>
    <w:p w14:paraId="36972120" w14:textId="77777777" w:rsidR="00693332" w:rsidRPr="006F4748" w:rsidRDefault="00693332" w:rsidP="006F4748"/>
    <w:p w14:paraId="5EDEA3E3" w14:textId="77777777" w:rsidR="006F4748" w:rsidRPr="006F4748" w:rsidRDefault="006F4748" w:rsidP="006F4748"/>
    <w:sectPr w:rsidR="006F4748" w:rsidRPr="006F4748" w:rsidSect="00E01539">
      <w:pgSz w:w="11906" w:h="16838"/>
      <w:pgMar w:top="1417" w:right="1417" w:bottom="1134" w:left="1417"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1FA0" w14:textId="77777777" w:rsidR="00D93B5F" w:rsidRDefault="00D93B5F" w:rsidP="00DF6DC6">
      <w:pPr>
        <w:spacing w:after="0" w:line="240" w:lineRule="auto"/>
      </w:pPr>
      <w:r>
        <w:separator/>
      </w:r>
    </w:p>
  </w:endnote>
  <w:endnote w:type="continuationSeparator" w:id="0">
    <w:p w14:paraId="6FE7A1AF" w14:textId="77777777" w:rsidR="00D93B5F" w:rsidRDefault="00D93B5F" w:rsidP="00DF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037659"/>
      <w:docPartObj>
        <w:docPartGallery w:val="Page Numbers (Bottom of Page)"/>
        <w:docPartUnique/>
      </w:docPartObj>
    </w:sdtPr>
    <w:sdtContent>
      <w:p w14:paraId="795EE702" w14:textId="387B119E" w:rsidR="00E01539" w:rsidRDefault="00E01539">
        <w:pPr>
          <w:pStyle w:val="Fuzeile"/>
          <w:jc w:val="right"/>
        </w:pPr>
        <w:r>
          <w:fldChar w:fldCharType="begin"/>
        </w:r>
        <w:r>
          <w:instrText>PAGE   \* MERGEFORMAT</w:instrText>
        </w:r>
        <w:r>
          <w:fldChar w:fldCharType="separate"/>
        </w:r>
        <w:r>
          <w:t>2</w:t>
        </w:r>
        <w:r>
          <w:fldChar w:fldCharType="end"/>
        </w:r>
      </w:p>
    </w:sdtContent>
  </w:sdt>
  <w:p w14:paraId="7F2ECE78" w14:textId="77777777" w:rsidR="00E01539" w:rsidRDefault="00E015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256837"/>
      <w:docPartObj>
        <w:docPartGallery w:val="Page Numbers (Bottom of Page)"/>
        <w:docPartUnique/>
      </w:docPartObj>
    </w:sdtPr>
    <w:sdtContent>
      <w:p w14:paraId="76D832BC" w14:textId="41DAD05E" w:rsidR="00E01539" w:rsidRDefault="00E01539">
        <w:pPr>
          <w:pStyle w:val="Fuzeile"/>
          <w:jc w:val="right"/>
        </w:pPr>
        <w:r>
          <w:fldChar w:fldCharType="begin"/>
        </w:r>
        <w:r>
          <w:instrText>PAGE   \* MERGEFORMAT</w:instrText>
        </w:r>
        <w:r>
          <w:fldChar w:fldCharType="separate"/>
        </w:r>
        <w:r>
          <w:t>2</w:t>
        </w:r>
        <w:r>
          <w:fldChar w:fldCharType="end"/>
        </w:r>
      </w:p>
    </w:sdtContent>
  </w:sdt>
  <w:p w14:paraId="53CF6C1B" w14:textId="77777777" w:rsidR="00E01539" w:rsidRDefault="00E015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EF8A" w14:textId="77777777" w:rsidR="00D93B5F" w:rsidRDefault="00D93B5F" w:rsidP="00DF6DC6">
      <w:pPr>
        <w:spacing w:after="0" w:line="240" w:lineRule="auto"/>
      </w:pPr>
      <w:r>
        <w:separator/>
      </w:r>
    </w:p>
  </w:footnote>
  <w:footnote w:type="continuationSeparator" w:id="0">
    <w:p w14:paraId="7CE2C6AD" w14:textId="77777777" w:rsidR="00D93B5F" w:rsidRDefault="00D93B5F" w:rsidP="00DF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D0DB" w14:textId="72196B11" w:rsidR="00DF6DC6" w:rsidRDefault="00DF6DC6">
    <w:pPr>
      <w:pStyle w:val="Kopfzeile"/>
    </w:pPr>
    <w:r w:rsidRPr="00C77A9A">
      <w:rPr>
        <w:b/>
        <w:bCs/>
        <w:noProof/>
        <w:sz w:val="36"/>
        <w:szCs w:val="36"/>
      </w:rPr>
      <w:drawing>
        <wp:anchor distT="0" distB="0" distL="114300" distR="114300" simplePos="0" relativeHeight="251659264" behindDoc="0" locked="0" layoutInCell="1" allowOverlap="1" wp14:anchorId="64F62801" wp14:editId="3A25A349">
          <wp:simplePos x="0" y="0"/>
          <wp:positionH relativeFrom="column">
            <wp:posOffset>5878830</wp:posOffset>
          </wp:positionH>
          <wp:positionV relativeFrom="paragraph">
            <wp:posOffset>-294005</wp:posOffset>
          </wp:positionV>
          <wp:extent cx="617220" cy="61722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36"/>
        <w:szCs w:val="36"/>
      </w:rPr>
      <w:drawing>
        <wp:anchor distT="0" distB="0" distL="114300" distR="114300" simplePos="0" relativeHeight="251660288" behindDoc="1" locked="0" layoutInCell="1" allowOverlap="1" wp14:anchorId="37B76C40" wp14:editId="006EEA78">
          <wp:simplePos x="0" y="0"/>
          <wp:positionH relativeFrom="column">
            <wp:posOffset>-553349</wp:posOffset>
          </wp:positionH>
          <wp:positionV relativeFrom="paragraph">
            <wp:posOffset>-290830</wp:posOffset>
          </wp:positionV>
          <wp:extent cx="1152525" cy="689610"/>
          <wp:effectExtent l="0" t="0" r="0" b="0"/>
          <wp:wrapNone/>
          <wp:docPr id="146623642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36424" name="Grafik 1466236424"/>
                  <pic:cNvPicPr/>
                </pic:nvPicPr>
                <pic:blipFill>
                  <a:blip r:embed="rId2">
                    <a:extLst>
                      <a:ext uri="{28A0092B-C50C-407E-A947-70E740481C1C}">
                        <a14:useLocalDpi xmlns:a14="http://schemas.microsoft.com/office/drawing/2010/main" val="0"/>
                      </a:ext>
                    </a:extLst>
                  </a:blip>
                  <a:stretch>
                    <a:fillRect/>
                  </a:stretch>
                </pic:blipFill>
                <pic:spPr>
                  <a:xfrm>
                    <a:off x="0" y="0"/>
                    <a:ext cx="1152525" cy="689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02851"/>
    <w:multiLevelType w:val="hybridMultilevel"/>
    <w:tmpl w:val="3E7CA9F6"/>
    <w:lvl w:ilvl="0" w:tplc="8048EE52">
      <w:numFmt w:val="bullet"/>
      <w:lvlText w:val="-"/>
      <w:lvlJc w:val="left"/>
      <w:pPr>
        <w:ind w:left="720" w:hanging="360"/>
      </w:pPr>
      <w:rPr>
        <w:rFonts w:ascii="Century Gothic" w:eastAsiaTheme="minorEastAsia"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4F6CC0"/>
    <w:multiLevelType w:val="hybridMultilevel"/>
    <w:tmpl w:val="A3C2CABC"/>
    <w:lvl w:ilvl="0" w:tplc="0407000F">
      <w:start w:val="1"/>
      <w:numFmt w:val="decimal"/>
      <w:lvlText w:val="%1."/>
      <w:lvlJc w:val="left"/>
      <w:pPr>
        <w:ind w:left="764" w:hanging="360"/>
      </w:pPr>
    </w:lvl>
    <w:lvl w:ilvl="1" w:tplc="04070019" w:tentative="1">
      <w:start w:val="1"/>
      <w:numFmt w:val="lowerLetter"/>
      <w:lvlText w:val="%2."/>
      <w:lvlJc w:val="left"/>
      <w:pPr>
        <w:ind w:left="1484" w:hanging="360"/>
      </w:pPr>
    </w:lvl>
    <w:lvl w:ilvl="2" w:tplc="0407001B" w:tentative="1">
      <w:start w:val="1"/>
      <w:numFmt w:val="lowerRoman"/>
      <w:lvlText w:val="%3."/>
      <w:lvlJc w:val="right"/>
      <w:pPr>
        <w:ind w:left="2204" w:hanging="180"/>
      </w:pPr>
    </w:lvl>
    <w:lvl w:ilvl="3" w:tplc="0407000F" w:tentative="1">
      <w:start w:val="1"/>
      <w:numFmt w:val="decimal"/>
      <w:lvlText w:val="%4."/>
      <w:lvlJc w:val="left"/>
      <w:pPr>
        <w:ind w:left="2924" w:hanging="360"/>
      </w:pPr>
    </w:lvl>
    <w:lvl w:ilvl="4" w:tplc="04070019" w:tentative="1">
      <w:start w:val="1"/>
      <w:numFmt w:val="lowerLetter"/>
      <w:lvlText w:val="%5."/>
      <w:lvlJc w:val="left"/>
      <w:pPr>
        <w:ind w:left="3644" w:hanging="360"/>
      </w:pPr>
    </w:lvl>
    <w:lvl w:ilvl="5" w:tplc="0407001B" w:tentative="1">
      <w:start w:val="1"/>
      <w:numFmt w:val="lowerRoman"/>
      <w:lvlText w:val="%6."/>
      <w:lvlJc w:val="right"/>
      <w:pPr>
        <w:ind w:left="4364" w:hanging="180"/>
      </w:pPr>
    </w:lvl>
    <w:lvl w:ilvl="6" w:tplc="0407000F" w:tentative="1">
      <w:start w:val="1"/>
      <w:numFmt w:val="decimal"/>
      <w:lvlText w:val="%7."/>
      <w:lvlJc w:val="left"/>
      <w:pPr>
        <w:ind w:left="5084" w:hanging="360"/>
      </w:pPr>
    </w:lvl>
    <w:lvl w:ilvl="7" w:tplc="04070019" w:tentative="1">
      <w:start w:val="1"/>
      <w:numFmt w:val="lowerLetter"/>
      <w:lvlText w:val="%8."/>
      <w:lvlJc w:val="left"/>
      <w:pPr>
        <w:ind w:left="5804" w:hanging="360"/>
      </w:pPr>
    </w:lvl>
    <w:lvl w:ilvl="8" w:tplc="0407001B" w:tentative="1">
      <w:start w:val="1"/>
      <w:numFmt w:val="lowerRoman"/>
      <w:lvlText w:val="%9."/>
      <w:lvlJc w:val="right"/>
      <w:pPr>
        <w:ind w:left="6524" w:hanging="180"/>
      </w:pPr>
    </w:lvl>
  </w:abstractNum>
  <w:abstractNum w:abstractNumId="2" w15:restartNumberingAfterBreak="0">
    <w:nsid w:val="7DBE3A6E"/>
    <w:multiLevelType w:val="hybridMultilevel"/>
    <w:tmpl w:val="1048E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44022497">
    <w:abstractNumId w:val="1"/>
  </w:num>
  <w:num w:numId="2" w16cid:durableId="962231059">
    <w:abstractNumId w:val="2"/>
  </w:num>
  <w:num w:numId="3" w16cid:durableId="52510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BA"/>
    <w:rsid w:val="00006737"/>
    <w:rsid w:val="00036212"/>
    <w:rsid w:val="00043B9F"/>
    <w:rsid w:val="000551F9"/>
    <w:rsid w:val="00120F5F"/>
    <w:rsid w:val="00134FBB"/>
    <w:rsid w:val="00137FAA"/>
    <w:rsid w:val="001477A2"/>
    <w:rsid w:val="00175A62"/>
    <w:rsid w:val="00176357"/>
    <w:rsid w:val="001B1474"/>
    <w:rsid w:val="001D4FAA"/>
    <w:rsid w:val="001F117E"/>
    <w:rsid w:val="002006A0"/>
    <w:rsid w:val="002100AE"/>
    <w:rsid w:val="00234E0E"/>
    <w:rsid w:val="0023729E"/>
    <w:rsid w:val="002454FC"/>
    <w:rsid w:val="00261DD6"/>
    <w:rsid w:val="00276553"/>
    <w:rsid w:val="00315007"/>
    <w:rsid w:val="0034102A"/>
    <w:rsid w:val="003B46D2"/>
    <w:rsid w:val="003E0391"/>
    <w:rsid w:val="003E226F"/>
    <w:rsid w:val="003E28F4"/>
    <w:rsid w:val="003F6D76"/>
    <w:rsid w:val="004269CF"/>
    <w:rsid w:val="00462937"/>
    <w:rsid w:val="004746AA"/>
    <w:rsid w:val="005207E6"/>
    <w:rsid w:val="005315F1"/>
    <w:rsid w:val="00550FE9"/>
    <w:rsid w:val="0056274E"/>
    <w:rsid w:val="0058328F"/>
    <w:rsid w:val="005B7BA6"/>
    <w:rsid w:val="005E100B"/>
    <w:rsid w:val="00614693"/>
    <w:rsid w:val="00660C02"/>
    <w:rsid w:val="00693332"/>
    <w:rsid w:val="006A2E73"/>
    <w:rsid w:val="006B5E80"/>
    <w:rsid w:val="006F4748"/>
    <w:rsid w:val="00716C62"/>
    <w:rsid w:val="00772E6A"/>
    <w:rsid w:val="00780CBD"/>
    <w:rsid w:val="00812578"/>
    <w:rsid w:val="0085397E"/>
    <w:rsid w:val="00867A4C"/>
    <w:rsid w:val="008E1F70"/>
    <w:rsid w:val="008F733F"/>
    <w:rsid w:val="009705C0"/>
    <w:rsid w:val="00974CC2"/>
    <w:rsid w:val="009A362F"/>
    <w:rsid w:val="009C7FF2"/>
    <w:rsid w:val="009D32AD"/>
    <w:rsid w:val="009E393F"/>
    <w:rsid w:val="00A129D0"/>
    <w:rsid w:val="00A77E2B"/>
    <w:rsid w:val="00AA03CD"/>
    <w:rsid w:val="00AA1793"/>
    <w:rsid w:val="00AE2035"/>
    <w:rsid w:val="00AE61A9"/>
    <w:rsid w:val="00AF164A"/>
    <w:rsid w:val="00B71359"/>
    <w:rsid w:val="00B910D0"/>
    <w:rsid w:val="00BB211E"/>
    <w:rsid w:val="00BB7A74"/>
    <w:rsid w:val="00C13AC7"/>
    <w:rsid w:val="00C15ECD"/>
    <w:rsid w:val="00C16EFD"/>
    <w:rsid w:val="00C44F2F"/>
    <w:rsid w:val="00C77A9A"/>
    <w:rsid w:val="00C803E4"/>
    <w:rsid w:val="00CC3442"/>
    <w:rsid w:val="00CE17A0"/>
    <w:rsid w:val="00CE1A49"/>
    <w:rsid w:val="00D17473"/>
    <w:rsid w:val="00D217D9"/>
    <w:rsid w:val="00D36FED"/>
    <w:rsid w:val="00D90B68"/>
    <w:rsid w:val="00D93B5F"/>
    <w:rsid w:val="00DC13DB"/>
    <w:rsid w:val="00DD7659"/>
    <w:rsid w:val="00DE3586"/>
    <w:rsid w:val="00DF5A0F"/>
    <w:rsid w:val="00DF6DC6"/>
    <w:rsid w:val="00E01539"/>
    <w:rsid w:val="00E11885"/>
    <w:rsid w:val="00E4095D"/>
    <w:rsid w:val="00E54823"/>
    <w:rsid w:val="00E61684"/>
    <w:rsid w:val="00F21BC9"/>
    <w:rsid w:val="00F3295A"/>
    <w:rsid w:val="00F41129"/>
    <w:rsid w:val="00F5169C"/>
    <w:rsid w:val="00F624FB"/>
    <w:rsid w:val="00F95461"/>
    <w:rsid w:val="00FA3F6E"/>
    <w:rsid w:val="00FC2BBA"/>
    <w:rsid w:val="00FC42AC"/>
    <w:rsid w:val="00FC612E"/>
    <w:rsid w:val="00FD651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4671"/>
  <w15:chartTrackingRefBased/>
  <w15:docId w15:val="{3C07256D-F80E-47D9-A94A-5E7A96E9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7E2B"/>
  </w:style>
  <w:style w:type="paragraph" w:styleId="berschrift1">
    <w:name w:val="heading 1"/>
    <w:basedOn w:val="Standard"/>
    <w:next w:val="Standard"/>
    <w:link w:val="berschrift1Zchn"/>
    <w:uiPriority w:val="9"/>
    <w:qFormat/>
    <w:rsid w:val="00A77E2B"/>
    <w:pPr>
      <w:keepNext/>
      <w:keepLines/>
      <w:pBdr>
        <w:left w:val="single" w:sz="12" w:space="12" w:color="8784C7"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erschrift2">
    <w:name w:val="heading 2"/>
    <w:basedOn w:val="Standard"/>
    <w:next w:val="Standard"/>
    <w:link w:val="berschrift2Zchn"/>
    <w:uiPriority w:val="9"/>
    <w:semiHidden/>
    <w:unhideWhenUsed/>
    <w:qFormat/>
    <w:rsid w:val="00A77E2B"/>
    <w:pPr>
      <w:keepNext/>
      <w:keepLines/>
      <w:spacing w:before="120" w:after="0" w:line="240" w:lineRule="auto"/>
      <w:outlineLvl w:val="1"/>
    </w:pPr>
    <w:rPr>
      <w:rFonts w:asciiTheme="majorHAnsi" w:eastAsiaTheme="majorEastAsia" w:hAnsiTheme="majorHAnsi" w:cstheme="majorBidi"/>
      <w:sz w:val="36"/>
      <w:szCs w:val="36"/>
    </w:rPr>
  </w:style>
  <w:style w:type="paragraph" w:styleId="berschrift3">
    <w:name w:val="heading 3"/>
    <w:basedOn w:val="Standard"/>
    <w:next w:val="Standard"/>
    <w:link w:val="berschrift3Zchn"/>
    <w:uiPriority w:val="9"/>
    <w:semiHidden/>
    <w:unhideWhenUsed/>
    <w:qFormat/>
    <w:rsid w:val="00A77E2B"/>
    <w:pPr>
      <w:keepNext/>
      <w:keepLines/>
      <w:spacing w:before="80" w:after="0" w:line="240" w:lineRule="auto"/>
      <w:outlineLvl w:val="2"/>
    </w:pPr>
    <w:rPr>
      <w:rFonts w:asciiTheme="majorHAnsi" w:eastAsiaTheme="majorEastAsia" w:hAnsiTheme="majorHAnsi" w:cstheme="majorBidi"/>
      <w:caps/>
      <w:sz w:val="28"/>
      <w:szCs w:val="28"/>
    </w:rPr>
  </w:style>
  <w:style w:type="paragraph" w:styleId="berschrift4">
    <w:name w:val="heading 4"/>
    <w:basedOn w:val="Standard"/>
    <w:next w:val="Standard"/>
    <w:link w:val="berschrift4Zchn"/>
    <w:uiPriority w:val="9"/>
    <w:semiHidden/>
    <w:unhideWhenUsed/>
    <w:qFormat/>
    <w:rsid w:val="00A77E2B"/>
    <w:pPr>
      <w:keepNext/>
      <w:keepLines/>
      <w:spacing w:before="80" w:after="0" w:line="240" w:lineRule="auto"/>
      <w:outlineLvl w:val="3"/>
    </w:pPr>
    <w:rPr>
      <w:rFonts w:asciiTheme="majorHAnsi" w:eastAsiaTheme="majorEastAsia" w:hAnsiTheme="majorHAnsi" w:cstheme="majorBidi"/>
      <w:i/>
      <w:iCs/>
      <w:sz w:val="28"/>
      <w:szCs w:val="28"/>
    </w:rPr>
  </w:style>
  <w:style w:type="paragraph" w:styleId="berschrift5">
    <w:name w:val="heading 5"/>
    <w:basedOn w:val="Standard"/>
    <w:next w:val="Standard"/>
    <w:link w:val="berschrift5Zchn"/>
    <w:uiPriority w:val="9"/>
    <w:semiHidden/>
    <w:unhideWhenUsed/>
    <w:qFormat/>
    <w:rsid w:val="00A77E2B"/>
    <w:pPr>
      <w:keepNext/>
      <w:keepLines/>
      <w:spacing w:before="80" w:after="0" w:line="240" w:lineRule="auto"/>
      <w:outlineLvl w:val="4"/>
    </w:pPr>
    <w:rPr>
      <w:rFonts w:asciiTheme="majorHAnsi" w:eastAsiaTheme="majorEastAsia" w:hAnsiTheme="majorHAnsi" w:cstheme="majorBidi"/>
      <w:sz w:val="24"/>
      <w:szCs w:val="24"/>
    </w:rPr>
  </w:style>
  <w:style w:type="paragraph" w:styleId="berschrift6">
    <w:name w:val="heading 6"/>
    <w:basedOn w:val="Standard"/>
    <w:next w:val="Standard"/>
    <w:link w:val="berschrift6Zchn"/>
    <w:uiPriority w:val="9"/>
    <w:semiHidden/>
    <w:unhideWhenUsed/>
    <w:qFormat/>
    <w:rsid w:val="00A77E2B"/>
    <w:pPr>
      <w:keepNext/>
      <w:keepLines/>
      <w:spacing w:before="80" w:after="0" w:line="240" w:lineRule="auto"/>
      <w:outlineLvl w:val="5"/>
    </w:pPr>
    <w:rPr>
      <w:rFonts w:asciiTheme="majorHAnsi" w:eastAsiaTheme="majorEastAsia" w:hAnsiTheme="majorHAnsi" w:cstheme="majorBidi"/>
      <w:i/>
      <w:iCs/>
      <w:sz w:val="24"/>
      <w:szCs w:val="24"/>
    </w:rPr>
  </w:style>
  <w:style w:type="paragraph" w:styleId="berschrift7">
    <w:name w:val="heading 7"/>
    <w:basedOn w:val="Standard"/>
    <w:next w:val="Standard"/>
    <w:link w:val="berschrift7Zchn"/>
    <w:uiPriority w:val="9"/>
    <w:semiHidden/>
    <w:unhideWhenUsed/>
    <w:qFormat/>
    <w:rsid w:val="00A77E2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A77E2B"/>
    <w:pPr>
      <w:keepNext/>
      <w:keepLines/>
      <w:spacing w:before="80" w:after="0" w:line="240" w:lineRule="auto"/>
      <w:outlineLvl w:val="7"/>
    </w:pPr>
    <w:rPr>
      <w:rFonts w:asciiTheme="majorHAnsi" w:eastAsiaTheme="majorEastAsia" w:hAnsiTheme="majorHAnsi" w:cstheme="majorBidi"/>
      <w:caps/>
    </w:rPr>
  </w:style>
  <w:style w:type="paragraph" w:styleId="berschrift9">
    <w:name w:val="heading 9"/>
    <w:basedOn w:val="Standard"/>
    <w:next w:val="Standard"/>
    <w:link w:val="berschrift9Zchn"/>
    <w:uiPriority w:val="9"/>
    <w:semiHidden/>
    <w:unhideWhenUsed/>
    <w:qFormat/>
    <w:rsid w:val="00A77E2B"/>
    <w:pPr>
      <w:keepNext/>
      <w:keepLines/>
      <w:spacing w:before="80" w:after="0" w:line="240" w:lineRule="auto"/>
      <w:outlineLvl w:val="8"/>
    </w:pPr>
    <w:rPr>
      <w:rFonts w:asciiTheme="majorHAnsi" w:eastAsiaTheme="majorEastAsia" w:hAnsiTheme="majorHAnsi" w:cstheme="majorBidi"/>
      <w:i/>
      <w:iCs/>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77E2B"/>
    <w:pPr>
      <w:spacing w:after="0" w:line="240" w:lineRule="auto"/>
      <w:contextualSpacing/>
    </w:pPr>
    <w:rPr>
      <w:rFonts w:asciiTheme="majorHAnsi" w:eastAsiaTheme="majorEastAsia" w:hAnsiTheme="majorHAnsi" w:cstheme="majorBidi"/>
      <w:caps/>
      <w:spacing w:val="40"/>
      <w:sz w:val="76"/>
      <w:szCs w:val="76"/>
    </w:rPr>
  </w:style>
  <w:style w:type="character" w:customStyle="1" w:styleId="TitelZchn">
    <w:name w:val="Titel Zchn"/>
    <w:basedOn w:val="Absatz-Standardschriftart"/>
    <w:link w:val="Titel"/>
    <w:uiPriority w:val="10"/>
    <w:rsid w:val="00A77E2B"/>
    <w:rPr>
      <w:rFonts w:asciiTheme="majorHAnsi" w:eastAsiaTheme="majorEastAsia" w:hAnsiTheme="majorHAnsi" w:cstheme="majorBidi"/>
      <w:caps/>
      <w:spacing w:val="40"/>
      <w:sz w:val="76"/>
      <w:szCs w:val="76"/>
    </w:rPr>
  </w:style>
  <w:style w:type="character" w:customStyle="1" w:styleId="berschrift1Zchn">
    <w:name w:val="Überschrift 1 Zchn"/>
    <w:basedOn w:val="Absatz-Standardschriftart"/>
    <w:link w:val="berschrift1"/>
    <w:uiPriority w:val="9"/>
    <w:rsid w:val="00A77E2B"/>
    <w:rPr>
      <w:rFonts w:asciiTheme="majorHAnsi" w:eastAsiaTheme="majorEastAsia" w:hAnsiTheme="majorHAnsi" w:cstheme="majorBidi"/>
      <w:caps/>
      <w:spacing w:val="10"/>
      <w:sz w:val="36"/>
      <w:szCs w:val="36"/>
    </w:rPr>
  </w:style>
  <w:style w:type="character" w:customStyle="1" w:styleId="berschrift5Zchn">
    <w:name w:val="Überschrift 5 Zchn"/>
    <w:basedOn w:val="Absatz-Standardschriftart"/>
    <w:link w:val="berschrift5"/>
    <w:uiPriority w:val="9"/>
    <w:semiHidden/>
    <w:rsid w:val="00A77E2B"/>
    <w:rPr>
      <w:rFonts w:asciiTheme="majorHAnsi" w:eastAsiaTheme="majorEastAsia" w:hAnsiTheme="majorHAnsi" w:cstheme="majorBidi"/>
      <w:sz w:val="24"/>
      <w:szCs w:val="24"/>
    </w:rPr>
  </w:style>
  <w:style w:type="table" w:styleId="Tabellenraster">
    <w:name w:val="Table Grid"/>
    <w:basedOn w:val="NormaleTabelle"/>
    <w:uiPriority w:val="39"/>
    <w:rsid w:val="006F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36FED"/>
    <w:pPr>
      <w:ind w:left="720"/>
      <w:contextualSpacing/>
    </w:pPr>
  </w:style>
  <w:style w:type="character" w:customStyle="1" w:styleId="berschrift2Zchn">
    <w:name w:val="Überschrift 2 Zchn"/>
    <w:basedOn w:val="Absatz-Standardschriftart"/>
    <w:link w:val="berschrift2"/>
    <w:uiPriority w:val="9"/>
    <w:semiHidden/>
    <w:rsid w:val="00A77E2B"/>
    <w:rPr>
      <w:rFonts w:asciiTheme="majorHAnsi" w:eastAsiaTheme="majorEastAsia" w:hAnsiTheme="majorHAnsi" w:cstheme="majorBidi"/>
      <w:sz w:val="36"/>
      <w:szCs w:val="36"/>
    </w:rPr>
  </w:style>
  <w:style w:type="character" w:customStyle="1" w:styleId="berschrift3Zchn">
    <w:name w:val="Überschrift 3 Zchn"/>
    <w:basedOn w:val="Absatz-Standardschriftart"/>
    <w:link w:val="berschrift3"/>
    <w:uiPriority w:val="9"/>
    <w:semiHidden/>
    <w:rsid w:val="00A77E2B"/>
    <w:rPr>
      <w:rFonts w:asciiTheme="majorHAnsi" w:eastAsiaTheme="majorEastAsia" w:hAnsiTheme="majorHAnsi" w:cstheme="majorBidi"/>
      <w:caps/>
      <w:sz w:val="28"/>
      <w:szCs w:val="28"/>
    </w:rPr>
  </w:style>
  <w:style w:type="character" w:customStyle="1" w:styleId="berschrift4Zchn">
    <w:name w:val="Überschrift 4 Zchn"/>
    <w:basedOn w:val="Absatz-Standardschriftart"/>
    <w:link w:val="berschrift4"/>
    <w:uiPriority w:val="9"/>
    <w:semiHidden/>
    <w:rsid w:val="00A77E2B"/>
    <w:rPr>
      <w:rFonts w:asciiTheme="majorHAnsi" w:eastAsiaTheme="majorEastAsia" w:hAnsiTheme="majorHAnsi" w:cstheme="majorBidi"/>
      <w:i/>
      <w:iCs/>
      <w:sz w:val="28"/>
      <w:szCs w:val="28"/>
    </w:rPr>
  </w:style>
  <w:style w:type="character" w:customStyle="1" w:styleId="berschrift6Zchn">
    <w:name w:val="Überschrift 6 Zchn"/>
    <w:basedOn w:val="Absatz-Standardschriftart"/>
    <w:link w:val="berschrift6"/>
    <w:uiPriority w:val="9"/>
    <w:semiHidden/>
    <w:rsid w:val="00A77E2B"/>
    <w:rPr>
      <w:rFonts w:asciiTheme="majorHAnsi" w:eastAsiaTheme="majorEastAsia" w:hAnsiTheme="majorHAnsi" w:cstheme="majorBidi"/>
      <w:i/>
      <w:iCs/>
      <w:sz w:val="24"/>
      <w:szCs w:val="24"/>
    </w:rPr>
  </w:style>
  <w:style w:type="character" w:customStyle="1" w:styleId="berschrift7Zchn">
    <w:name w:val="Überschrift 7 Zchn"/>
    <w:basedOn w:val="Absatz-Standardschriftart"/>
    <w:link w:val="berschrift7"/>
    <w:uiPriority w:val="9"/>
    <w:semiHidden/>
    <w:rsid w:val="00A77E2B"/>
    <w:rPr>
      <w:rFonts w:asciiTheme="majorHAnsi" w:eastAsiaTheme="majorEastAsia" w:hAnsiTheme="majorHAnsi" w:cstheme="majorBidi"/>
      <w:color w:val="595959" w:themeColor="text1" w:themeTint="A6"/>
      <w:sz w:val="24"/>
      <w:szCs w:val="24"/>
    </w:rPr>
  </w:style>
  <w:style w:type="character" w:customStyle="1" w:styleId="berschrift8Zchn">
    <w:name w:val="Überschrift 8 Zchn"/>
    <w:basedOn w:val="Absatz-Standardschriftart"/>
    <w:link w:val="berschrift8"/>
    <w:uiPriority w:val="9"/>
    <w:semiHidden/>
    <w:rsid w:val="00A77E2B"/>
    <w:rPr>
      <w:rFonts w:asciiTheme="majorHAnsi" w:eastAsiaTheme="majorEastAsia" w:hAnsiTheme="majorHAnsi" w:cstheme="majorBidi"/>
      <w:caps/>
    </w:rPr>
  </w:style>
  <w:style w:type="character" w:customStyle="1" w:styleId="berschrift9Zchn">
    <w:name w:val="Überschrift 9 Zchn"/>
    <w:basedOn w:val="Absatz-Standardschriftart"/>
    <w:link w:val="berschrift9"/>
    <w:uiPriority w:val="9"/>
    <w:semiHidden/>
    <w:rsid w:val="00A77E2B"/>
    <w:rPr>
      <w:rFonts w:asciiTheme="majorHAnsi" w:eastAsiaTheme="majorEastAsia" w:hAnsiTheme="majorHAnsi" w:cstheme="majorBidi"/>
      <w:i/>
      <w:iCs/>
      <w:caps/>
    </w:rPr>
  </w:style>
  <w:style w:type="paragraph" w:styleId="Beschriftung">
    <w:name w:val="caption"/>
    <w:basedOn w:val="Standard"/>
    <w:next w:val="Standard"/>
    <w:uiPriority w:val="35"/>
    <w:semiHidden/>
    <w:unhideWhenUsed/>
    <w:qFormat/>
    <w:rsid w:val="00A77E2B"/>
    <w:pPr>
      <w:spacing w:line="240" w:lineRule="auto"/>
    </w:pPr>
    <w:rPr>
      <w:b/>
      <w:bCs/>
      <w:color w:val="8784C7" w:themeColor="accent2"/>
      <w:spacing w:val="10"/>
      <w:sz w:val="16"/>
      <w:szCs w:val="16"/>
    </w:rPr>
  </w:style>
  <w:style w:type="paragraph" w:styleId="Untertitel">
    <w:name w:val="Subtitle"/>
    <w:basedOn w:val="Standard"/>
    <w:next w:val="Standard"/>
    <w:link w:val="UntertitelZchn"/>
    <w:uiPriority w:val="11"/>
    <w:qFormat/>
    <w:rsid w:val="00A77E2B"/>
    <w:pPr>
      <w:numPr>
        <w:ilvl w:val="1"/>
      </w:numPr>
      <w:spacing w:after="240"/>
    </w:pPr>
    <w:rPr>
      <w:color w:val="000000" w:themeColor="text1"/>
      <w:sz w:val="24"/>
      <w:szCs w:val="24"/>
    </w:rPr>
  </w:style>
  <w:style w:type="character" w:customStyle="1" w:styleId="UntertitelZchn">
    <w:name w:val="Untertitel Zchn"/>
    <w:basedOn w:val="Absatz-Standardschriftart"/>
    <w:link w:val="Untertitel"/>
    <w:uiPriority w:val="11"/>
    <w:rsid w:val="00A77E2B"/>
    <w:rPr>
      <w:color w:val="000000" w:themeColor="text1"/>
      <w:sz w:val="24"/>
      <w:szCs w:val="24"/>
    </w:rPr>
  </w:style>
  <w:style w:type="character" w:styleId="Fett">
    <w:name w:val="Strong"/>
    <w:basedOn w:val="Absatz-Standardschriftart"/>
    <w:uiPriority w:val="22"/>
    <w:qFormat/>
    <w:rsid w:val="00A77E2B"/>
    <w:rPr>
      <w:rFonts w:asciiTheme="minorHAnsi" w:eastAsiaTheme="minorEastAsia" w:hAnsiTheme="minorHAnsi" w:cstheme="minorBidi"/>
      <w:b/>
      <w:bCs/>
      <w:spacing w:val="0"/>
      <w:w w:val="100"/>
      <w:position w:val="0"/>
      <w:sz w:val="20"/>
      <w:szCs w:val="20"/>
    </w:rPr>
  </w:style>
  <w:style w:type="character" w:styleId="Hervorhebung">
    <w:name w:val="Emphasis"/>
    <w:basedOn w:val="Absatz-Standardschriftart"/>
    <w:uiPriority w:val="20"/>
    <w:qFormat/>
    <w:rsid w:val="00A77E2B"/>
    <w:rPr>
      <w:rFonts w:asciiTheme="minorHAnsi" w:eastAsiaTheme="minorEastAsia" w:hAnsiTheme="minorHAnsi" w:cstheme="minorBidi"/>
      <w:i/>
      <w:iCs/>
      <w:color w:val="514DAA" w:themeColor="accent2" w:themeShade="BF"/>
      <w:sz w:val="20"/>
      <w:szCs w:val="20"/>
    </w:rPr>
  </w:style>
  <w:style w:type="paragraph" w:styleId="KeinLeerraum">
    <w:name w:val="No Spacing"/>
    <w:uiPriority w:val="1"/>
    <w:qFormat/>
    <w:rsid w:val="00A77E2B"/>
    <w:pPr>
      <w:spacing w:after="0" w:line="240" w:lineRule="auto"/>
    </w:pPr>
  </w:style>
  <w:style w:type="paragraph" w:styleId="Zitat">
    <w:name w:val="Quote"/>
    <w:basedOn w:val="Standard"/>
    <w:next w:val="Standard"/>
    <w:link w:val="ZitatZchn"/>
    <w:uiPriority w:val="29"/>
    <w:qFormat/>
    <w:rsid w:val="00A77E2B"/>
    <w:pPr>
      <w:spacing w:before="160"/>
      <w:ind w:left="720"/>
    </w:pPr>
    <w:rPr>
      <w:rFonts w:asciiTheme="majorHAnsi" w:eastAsiaTheme="majorEastAsia" w:hAnsiTheme="majorHAnsi" w:cstheme="majorBidi"/>
      <w:sz w:val="24"/>
      <w:szCs w:val="24"/>
    </w:rPr>
  </w:style>
  <w:style w:type="character" w:customStyle="1" w:styleId="ZitatZchn">
    <w:name w:val="Zitat Zchn"/>
    <w:basedOn w:val="Absatz-Standardschriftart"/>
    <w:link w:val="Zitat"/>
    <w:uiPriority w:val="29"/>
    <w:rsid w:val="00A77E2B"/>
    <w:rPr>
      <w:rFonts w:asciiTheme="majorHAnsi" w:eastAsiaTheme="majorEastAsia" w:hAnsiTheme="majorHAnsi" w:cstheme="majorBidi"/>
      <w:sz w:val="24"/>
      <w:szCs w:val="24"/>
    </w:rPr>
  </w:style>
  <w:style w:type="paragraph" w:styleId="IntensivesZitat">
    <w:name w:val="Intense Quote"/>
    <w:basedOn w:val="Standard"/>
    <w:next w:val="Standard"/>
    <w:link w:val="IntensivesZitatZchn"/>
    <w:uiPriority w:val="30"/>
    <w:qFormat/>
    <w:rsid w:val="00A77E2B"/>
    <w:pPr>
      <w:spacing w:before="100" w:beforeAutospacing="1" w:after="240"/>
      <w:ind w:left="936" w:right="936"/>
      <w:jc w:val="center"/>
    </w:pPr>
    <w:rPr>
      <w:rFonts w:asciiTheme="majorHAnsi" w:eastAsiaTheme="majorEastAsia" w:hAnsiTheme="majorHAnsi" w:cstheme="majorBidi"/>
      <w:caps/>
      <w:color w:val="514DAA" w:themeColor="accent2" w:themeShade="BF"/>
      <w:spacing w:val="10"/>
      <w:sz w:val="28"/>
      <w:szCs w:val="28"/>
    </w:rPr>
  </w:style>
  <w:style w:type="character" w:customStyle="1" w:styleId="IntensivesZitatZchn">
    <w:name w:val="Intensives Zitat Zchn"/>
    <w:basedOn w:val="Absatz-Standardschriftart"/>
    <w:link w:val="IntensivesZitat"/>
    <w:uiPriority w:val="30"/>
    <w:rsid w:val="00A77E2B"/>
    <w:rPr>
      <w:rFonts w:asciiTheme="majorHAnsi" w:eastAsiaTheme="majorEastAsia" w:hAnsiTheme="majorHAnsi" w:cstheme="majorBidi"/>
      <w:caps/>
      <w:color w:val="514DAA" w:themeColor="accent2" w:themeShade="BF"/>
      <w:spacing w:val="10"/>
      <w:sz w:val="28"/>
      <w:szCs w:val="28"/>
    </w:rPr>
  </w:style>
  <w:style w:type="character" w:styleId="SchwacheHervorhebung">
    <w:name w:val="Subtle Emphasis"/>
    <w:basedOn w:val="Absatz-Standardschriftart"/>
    <w:uiPriority w:val="19"/>
    <w:qFormat/>
    <w:rsid w:val="00A77E2B"/>
    <w:rPr>
      <w:i/>
      <w:iCs/>
      <w:color w:val="auto"/>
    </w:rPr>
  </w:style>
  <w:style w:type="character" w:styleId="IntensiveHervorhebung">
    <w:name w:val="Intense Emphasis"/>
    <w:basedOn w:val="Absatz-Standardschriftart"/>
    <w:uiPriority w:val="21"/>
    <w:qFormat/>
    <w:rsid w:val="00A77E2B"/>
    <w:rPr>
      <w:rFonts w:asciiTheme="minorHAnsi" w:eastAsiaTheme="minorEastAsia" w:hAnsiTheme="minorHAnsi" w:cstheme="minorBidi"/>
      <w:b/>
      <w:bCs/>
      <w:i/>
      <w:iCs/>
      <w:color w:val="514DAA" w:themeColor="accent2" w:themeShade="BF"/>
      <w:spacing w:val="0"/>
      <w:w w:val="100"/>
      <w:position w:val="0"/>
      <w:sz w:val="20"/>
      <w:szCs w:val="20"/>
    </w:rPr>
  </w:style>
  <w:style w:type="character" w:styleId="SchwacherVerweis">
    <w:name w:val="Subtle Reference"/>
    <w:basedOn w:val="Absatz-Standardschriftart"/>
    <w:uiPriority w:val="31"/>
    <w:qFormat/>
    <w:rsid w:val="00A77E2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verVerweis">
    <w:name w:val="Intense Reference"/>
    <w:basedOn w:val="Absatz-Standardschriftart"/>
    <w:uiPriority w:val="32"/>
    <w:qFormat/>
    <w:rsid w:val="00A77E2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uchtitel">
    <w:name w:val="Book Title"/>
    <w:basedOn w:val="Absatz-Standardschriftart"/>
    <w:uiPriority w:val="33"/>
    <w:qFormat/>
    <w:rsid w:val="00A77E2B"/>
    <w:rPr>
      <w:rFonts w:asciiTheme="minorHAnsi" w:eastAsiaTheme="minorEastAsia" w:hAnsiTheme="minorHAnsi" w:cstheme="minorBidi"/>
      <w:b/>
      <w:bCs/>
      <w:i/>
      <w:iCs/>
      <w:caps w:val="0"/>
      <w:smallCaps w:val="0"/>
      <w:color w:val="auto"/>
      <w:spacing w:val="10"/>
      <w:w w:val="100"/>
      <w:sz w:val="20"/>
      <w:szCs w:val="20"/>
    </w:rPr>
  </w:style>
  <w:style w:type="paragraph" w:styleId="Inhaltsverzeichnisberschrift">
    <w:name w:val="TOC Heading"/>
    <w:basedOn w:val="berschrift1"/>
    <w:next w:val="Standard"/>
    <w:uiPriority w:val="39"/>
    <w:semiHidden/>
    <w:unhideWhenUsed/>
    <w:qFormat/>
    <w:rsid w:val="00A77E2B"/>
    <w:pPr>
      <w:outlineLvl w:val="9"/>
    </w:pPr>
  </w:style>
  <w:style w:type="table" w:styleId="Gitternetztabelle5dunkelAkzent5">
    <w:name w:val="Grid Table 5 Dark Accent 5"/>
    <w:basedOn w:val="NormaleTabelle"/>
    <w:uiPriority w:val="50"/>
    <w:rsid w:val="00A77E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character" w:styleId="Platzhaltertext">
    <w:name w:val="Placeholder Text"/>
    <w:basedOn w:val="Absatz-Standardschriftart"/>
    <w:uiPriority w:val="99"/>
    <w:semiHidden/>
    <w:rsid w:val="00D90B68"/>
    <w:rPr>
      <w:color w:val="808080"/>
    </w:rPr>
  </w:style>
  <w:style w:type="character" w:styleId="Kommentarzeichen">
    <w:name w:val="annotation reference"/>
    <w:basedOn w:val="Absatz-Standardschriftart"/>
    <w:uiPriority w:val="99"/>
    <w:semiHidden/>
    <w:unhideWhenUsed/>
    <w:rsid w:val="00176357"/>
    <w:rPr>
      <w:sz w:val="16"/>
      <w:szCs w:val="16"/>
    </w:rPr>
  </w:style>
  <w:style w:type="paragraph" w:styleId="Kommentartext">
    <w:name w:val="annotation text"/>
    <w:basedOn w:val="Standard"/>
    <w:link w:val="KommentartextZchn"/>
    <w:uiPriority w:val="99"/>
    <w:semiHidden/>
    <w:unhideWhenUsed/>
    <w:rsid w:val="001763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6357"/>
    <w:rPr>
      <w:sz w:val="20"/>
      <w:szCs w:val="20"/>
    </w:rPr>
  </w:style>
  <w:style w:type="paragraph" w:styleId="Kommentarthema">
    <w:name w:val="annotation subject"/>
    <w:basedOn w:val="Kommentartext"/>
    <w:next w:val="Kommentartext"/>
    <w:link w:val="KommentarthemaZchn"/>
    <w:uiPriority w:val="99"/>
    <w:semiHidden/>
    <w:unhideWhenUsed/>
    <w:rsid w:val="00176357"/>
    <w:rPr>
      <w:b/>
      <w:bCs/>
    </w:rPr>
  </w:style>
  <w:style w:type="character" w:customStyle="1" w:styleId="KommentarthemaZchn">
    <w:name w:val="Kommentarthema Zchn"/>
    <w:basedOn w:val="KommentartextZchn"/>
    <w:link w:val="Kommentarthema"/>
    <w:uiPriority w:val="99"/>
    <w:semiHidden/>
    <w:rsid w:val="00176357"/>
    <w:rPr>
      <w:b/>
      <w:bCs/>
      <w:sz w:val="20"/>
      <w:szCs w:val="20"/>
    </w:rPr>
  </w:style>
  <w:style w:type="paragraph" w:styleId="Sprechblasentext">
    <w:name w:val="Balloon Text"/>
    <w:basedOn w:val="Standard"/>
    <w:link w:val="SprechblasentextZchn"/>
    <w:uiPriority w:val="99"/>
    <w:semiHidden/>
    <w:unhideWhenUsed/>
    <w:rsid w:val="001763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6357"/>
    <w:rPr>
      <w:rFonts w:ascii="Segoe UI" w:hAnsi="Segoe UI" w:cs="Segoe UI"/>
      <w:sz w:val="18"/>
      <w:szCs w:val="18"/>
    </w:rPr>
  </w:style>
  <w:style w:type="character" w:styleId="Hyperlink">
    <w:name w:val="Hyperlink"/>
    <w:basedOn w:val="Absatz-Standardschriftart"/>
    <w:uiPriority w:val="99"/>
    <w:unhideWhenUsed/>
    <w:rsid w:val="00FA3F6E"/>
    <w:rPr>
      <w:color w:val="69A020" w:themeColor="hyperlink"/>
      <w:u w:val="single"/>
    </w:rPr>
  </w:style>
  <w:style w:type="character" w:styleId="NichtaufgelsteErwhnung">
    <w:name w:val="Unresolved Mention"/>
    <w:basedOn w:val="Absatz-Standardschriftart"/>
    <w:uiPriority w:val="99"/>
    <w:semiHidden/>
    <w:unhideWhenUsed/>
    <w:rsid w:val="00FA3F6E"/>
    <w:rPr>
      <w:color w:val="605E5C"/>
      <w:shd w:val="clear" w:color="auto" w:fill="E1DFDD"/>
    </w:rPr>
  </w:style>
  <w:style w:type="paragraph" w:styleId="Kopfzeile">
    <w:name w:val="header"/>
    <w:basedOn w:val="Standard"/>
    <w:link w:val="KopfzeileZchn"/>
    <w:uiPriority w:val="99"/>
    <w:unhideWhenUsed/>
    <w:rsid w:val="00DF6DC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F6DC6"/>
  </w:style>
  <w:style w:type="paragraph" w:styleId="Fuzeile">
    <w:name w:val="footer"/>
    <w:basedOn w:val="Standard"/>
    <w:link w:val="FuzeileZchn"/>
    <w:uiPriority w:val="99"/>
    <w:unhideWhenUsed/>
    <w:rsid w:val="00DF6DC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F6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5596">
      <w:bodyDiv w:val="1"/>
      <w:marLeft w:val="0"/>
      <w:marRight w:val="0"/>
      <w:marTop w:val="0"/>
      <w:marBottom w:val="0"/>
      <w:divBdr>
        <w:top w:val="none" w:sz="0" w:space="0" w:color="auto"/>
        <w:left w:val="none" w:sz="0" w:space="0" w:color="auto"/>
        <w:bottom w:val="none" w:sz="0" w:space="0" w:color="auto"/>
        <w:right w:val="none" w:sz="0" w:space="0" w:color="auto"/>
      </w:divBdr>
    </w:div>
    <w:div w:id="246960341">
      <w:bodyDiv w:val="1"/>
      <w:marLeft w:val="0"/>
      <w:marRight w:val="0"/>
      <w:marTop w:val="0"/>
      <w:marBottom w:val="0"/>
      <w:divBdr>
        <w:top w:val="none" w:sz="0" w:space="0" w:color="auto"/>
        <w:left w:val="none" w:sz="0" w:space="0" w:color="auto"/>
        <w:bottom w:val="none" w:sz="0" w:space="0" w:color="auto"/>
        <w:right w:val="none" w:sz="0" w:space="0" w:color="auto"/>
      </w:divBdr>
    </w:div>
    <w:div w:id="466045048">
      <w:bodyDiv w:val="1"/>
      <w:marLeft w:val="0"/>
      <w:marRight w:val="0"/>
      <w:marTop w:val="0"/>
      <w:marBottom w:val="0"/>
      <w:divBdr>
        <w:top w:val="none" w:sz="0" w:space="0" w:color="auto"/>
        <w:left w:val="none" w:sz="0" w:space="0" w:color="auto"/>
        <w:bottom w:val="none" w:sz="0" w:space="0" w:color="auto"/>
        <w:right w:val="none" w:sz="0" w:space="0" w:color="auto"/>
      </w:divBdr>
    </w:div>
    <w:div w:id="642582713">
      <w:bodyDiv w:val="1"/>
      <w:marLeft w:val="0"/>
      <w:marRight w:val="0"/>
      <w:marTop w:val="0"/>
      <w:marBottom w:val="0"/>
      <w:divBdr>
        <w:top w:val="none" w:sz="0" w:space="0" w:color="auto"/>
        <w:left w:val="none" w:sz="0" w:space="0" w:color="auto"/>
        <w:bottom w:val="none" w:sz="0" w:space="0" w:color="auto"/>
        <w:right w:val="none" w:sz="0" w:space="0" w:color="auto"/>
      </w:divBdr>
    </w:div>
    <w:div w:id="669915251">
      <w:bodyDiv w:val="1"/>
      <w:marLeft w:val="0"/>
      <w:marRight w:val="0"/>
      <w:marTop w:val="0"/>
      <w:marBottom w:val="0"/>
      <w:divBdr>
        <w:top w:val="none" w:sz="0" w:space="0" w:color="auto"/>
        <w:left w:val="none" w:sz="0" w:space="0" w:color="auto"/>
        <w:bottom w:val="none" w:sz="0" w:space="0" w:color="auto"/>
        <w:right w:val="none" w:sz="0" w:space="0" w:color="auto"/>
      </w:divBdr>
    </w:div>
    <w:div w:id="694114413">
      <w:bodyDiv w:val="1"/>
      <w:marLeft w:val="0"/>
      <w:marRight w:val="0"/>
      <w:marTop w:val="0"/>
      <w:marBottom w:val="0"/>
      <w:divBdr>
        <w:top w:val="none" w:sz="0" w:space="0" w:color="auto"/>
        <w:left w:val="none" w:sz="0" w:space="0" w:color="auto"/>
        <w:bottom w:val="none" w:sz="0" w:space="0" w:color="auto"/>
        <w:right w:val="none" w:sz="0" w:space="0" w:color="auto"/>
      </w:divBdr>
    </w:div>
    <w:div w:id="989795139">
      <w:bodyDiv w:val="1"/>
      <w:marLeft w:val="0"/>
      <w:marRight w:val="0"/>
      <w:marTop w:val="0"/>
      <w:marBottom w:val="0"/>
      <w:divBdr>
        <w:top w:val="none" w:sz="0" w:space="0" w:color="auto"/>
        <w:left w:val="none" w:sz="0" w:space="0" w:color="auto"/>
        <w:bottom w:val="none" w:sz="0" w:space="0" w:color="auto"/>
        <w:right w:val="none" w:sz="0" w:space="0" w:color="auto"/>
      </w:divBdr>
    </w:div>
    <w:div w:id="1114204631">
      <w:bodyDiv w:val="1"/>
      <w:marLeft w:val="0"/>
      <w:marRight w:val="0"/>
      <w:marTop w:val="0"/>
      <w:marBottom w:val="0"/>
      <w:divBdr>
        <w:top w:val="none" w:sz="0" w:space="0" w:color="auto"/>
        <w:left w:val="none" w:sz="0" w:space="0" w:color="auto"/>
        <w:bottom w:val="none" w:sz="0" w:space="0" w:color="auto"/>
        <w:right w:val="none" w:sz="0" w:space="0" w:color="auto"/>
      </w:divBdr>
    </w:div>
    <w:div w:id="1999915124">
      <w:bodyDiv w:val="1"/>
      <w:marLeft w:val="0"/>
      <w:marRight w:val="0"/>
      <w:marTop w:val="0"/>
      <w:marBottom w:val="0"/>
      <w:divBdr>
        <w:top w:val="none" w:sz="0" w:space="0" w:color="auto"/>
        <w:left w:val="none" w:sz="0" w:space="0" w:color="auto"/>
        <w:bottom w:val="none" w:sz="0" w:space="0" w:color="auto"/>
        <w:right w:val="none" w:sz="0" w:space="0" w:color="auto"/>
      </w:divBdr>
    </w:div>
    <w:div w:id="20849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Uni%20Mainz\HiWi\Benachrichtigungssammlung_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9D2AB0F7134C8FBD69686938E92D31"/>
        <w:category>
          <w:name w:val="Allgemein"/>
          <w:gallery w:val="placeholder"/>
        </w:category>
        <w:types>
          <w:type w:val="bbPlcHdr"/>
        </w:types>
        <w:behaviors>
          <w:behavior w:val="content"/>
        </w:behaviors>
        <w:guid w:val="{FD1E858B-9D2E-4DDB-AFD8-9288C1924634}"/>
      </w:docPartPr>
      <w:docPartBody>
        <w:p w:rsidR="00732568" w:rsidRDefault="00DD6200" w:rsidP="00DD6200">
          <w:pPr>
            <w:pStyle w:val="B19D2AB0F7134C8FBD69686938E92D31"/>
          </w:pPr>
          <w:r w:rsidRPr="00225095">
            <w:rPr>
              <w:rStyle w:val="Platzhaltertext"/>
            </w:rPr>
            <w:t>Klicken oder tippen Sie hier, um Text einzugeben.</w:t>
          </w:r>
        </w:p>
      </w:docPartBody>
    </w:docPart>
    <w:docPart>
      <w:docPartPr>
        <w:name w:val="80BEA29F26DF45FDA08C8247A26635E3"/>
        <w:category>
          <w:name w:val="Allgemein"/>
          <w:gallery w:val="placeholder"/>
        </w:category>
        <w:types>
          <w:type w:val="bbPlcHdr"/>
        </w:types>
        <w:behaviors>
          <w:behavior w:val="content"/>
        </w:behaviors>
        <w:guid w:val="{5BB5098B-3AD1-4702-BEF9-A2AF5633D0BF}"/>
      </w:docPartPr>
      <w:docPartBody>
        <w:p w:rsidR="00732568" w:rsidRDefault="00DD6200" w:rsidP="00DD6200">
          <w:pPr>
            <w:pStyle w:val="80BEA29F26DF45FDA08C8247A26635E3"/>
          </w:pPr>
          <w:r w:rsidRPr="00FC2BBA">
            <w:rPr>
              <w:rStyle w:val="Platzhaltertext"/>
            </w:rPr>
            <w:t>Klicken oder tippen Sie hier, um Text einzugeben.</w:t>
          </w:r>
        </w:p>
      </w:docPartBody>
    </w:docPart>
    <w:docPart>
      <w:docPartPr>
        <w:name w:val="A59E3AD69201474AA63315234943A31E"/>
        <w:category>
          <w:name w:val="Allgemein"/>
          <w:gallery w:val="placeholder"/>
        </w:category>
        <w:types>
          <w:type w:val="bbPlcHdr"/>
        </w:types>
        <w:behaviors>
          <w:behavior w:val="content"/>
        </w:behaviors>
        <w:guid w:val="{F1986911-AC11-42D3-8303-46383835885D}"/>
      </w:docPartPr>
      <w:docPartBody>
        <w:p w:rsidR="00732568" w:rsidRDefault="00DD6200" w:rsidP="00DD6200">
          <w:pPr>
            <w:pStyle w:val="A59E3AD69201474AA63315234943A31E"/>
          </w:pPr>
          <w:r w:rsidRPr="00FC2BBA">
            <w:rPr>
              <w:rStyle w:val="Platzhaltertext"/>
            </w:rPr>
            <w:t>Klicken oder tippen Sie hier, um Text einzugeben.</w:t>
          </w:r>
        </w:p>
      </w:docPartBody>
    </w:docPart>
    <w:docPart>
      <w:docPartPr>
        <w:name w:val="652AF5461B114535956F03AC42250F62"/>
        <w:category>
          <w:name w:val="Allgemein"/>
          <w:gallery w:val="placeholder"/>
        </w:category>
        <w:types>
          <w:type w:val="bbPlcHdr"/>
        </w:types>
        <w:behaviors>
          <w:behavior w:val="content"/>
        </w:behaviors>
        <w:guid w:val="{9E606B88-3AB5-47E2-B12C-12AED034C849}"/>
      </w:docPartPr>
      <w:docPartBody>
        <w:p w:rsidR="00732568" w:rsidRDefault="00DD6200" w:rsidP="00DD6200">
          <w:pPr>
            <w:pStyle w:val="652AF5461B114535956F03AC42250F62"/>
          </w:pPr>
          <w:r w:rsidRPr="00FC2BBA">
            <w:rPr>
              <w:rStyle w:val="Platzhaltertext"/>
            </w:rPr>
            <w:t>Klicken oder tippen Sie hier, um Text einzugeben.</w:t>
          </w:r>
        </w:p>
      </w:docPartBody>
    </w:docPart>
    <w:docPart>
      <w:docPartPr>
        <w:name w:val="BEA4299F0B4C4CB796E7AC98230C3BC4"/>
        <w:category>
          <w:name w:val="Allgemein"/>
          <w:gallery w:val="placeholder"/>
        </w:category>
        <w:types>
          <w:type w:val="bbPlcHdr"/>
        </w:types>
        <w:behaviors>
          <w:behavior w:val="content"/>
        </w:behaviors>
        <w:guid w:val="{AD9B8D29-F1BA-4E12-9A30-C95BE096F2FA}"/>
      </w:docPartPr>
      <w:docPartBody>
        <w:p w:rsidR="00732568" w:rsidRDefault="00DD6200" w:rsidP="00DD6200">
          <w:pPr>
            <w:pStyle w:val="BEA4299F0B4C4CB796E7AC98230C3BC4"/>
          </w:pPr>
          <w:r w:rsidRPr="00FC2BBA">
            <w:rPr>
              <w:rStyle w:val="Platzhaltertext"/>
            </w:rPr>
            <w:t>Klicken oder tippen Sie hier, um Text einzugeben.</w:t>
          </w:r>
        </w:p>
      </w:docPartBody>
    </w:docPart>
    <w:docPart>
      <w:docPartPr>
        <w:name w:val="E61364862CA949738FB0E6BF77CA5BDF"/>
        <w:category>
          <w:name w:val="Allgemein"/>
          <w:gallery w:val="placeholder"/>
        </w:category>
        <w:types>
          <w:type w:val="bbPlcHdr"/>
        </w:types>
        <w:behaviors>
          <w:behavior w:val="content"/>
        </w:behaviors>
        <w:guid w:val="{84A3B09D-411A-469A-98B4-9774D76F6B9A}"/>
      </w:docPartPr>
      <w:docPartBody>
        <w:p w:rsidR="00732568" w:rsidRDefault="00DD6200" w:rsidP="00DD6200">
          <w:pPr>
            <w:pStyle w:val="E61364862CA949738FB0E6BF77CA5BDF"/>
          </w:pPr>
          <w:r w:rsidRPr="00FC2BBA">
            <w:rPr>
              <w:rStyle w:val="Platzhaltertext"/>
            </w:rPr>
            <w:t>Klicken oder tippen Sie hier, um Text einzugeben.</w:t>
          </w:r>
        </w:p>
      </w:docPartBody>
    </w:docPart>
    <w:docPart>
      <w:docPartPr>
        <w:name w:val="6E97A9EE6D1A490CB6BA17A3BDECF6CA"/>
        <w:category>
          <w:name w:val="Allgemein"/>
          <w:gallery w:val="placeholder"/>
        </w:category>
        <w:types>
          <w:type w:val="bbPlcHdr"/>
        </w:types>
        <w:behaviors>
          <w:behavior w:val="content"/>
        </w:behaviors>
        <w:guid w:val="{7A48BC10-C197-4DD8-9937-731570D7C9A7}"/>
      </w:docPartPr>
      <w:docPartBody>
        <w:p w:rsidR="00732568" w:rsidRDefault="00DD6200" w:rsidP="00DD6200">
          <w:pPr>
            <w:pStyle w:val="6E97A9EE6D1A490CB6BA17A3BDECF6CA"/>
          </w:pPr>
          <w:r w:rsidRPr="00FC2BBA">
            <w:rPr>
              <w:rStyle w:val="Platzhaltertext"/>
            </w:rPr>
            <w:t>Klicken oder tippen Sie hier, um Text einzugeben.</w:t>
          </w:r>
        </w:p>
      </w:docPartBody>
    </w:docPart>
    <w:docPart>
      <w:docPartPr>
        <w:name w:val="98EFAFCA532D4AC281DCB909600B8DEF"/>
        <w:category>
          <w:name w:val="Allgemein"/>
          <w:gallery w:val="placeholder"/>
        </w:category>
        <w:types>
          <w:type w:val="bbPlcHdr"/>
        </w:types>
        <w:behaviors>
          <w:behavior w:val="content"/>
        </w:behaviors>
        <w:guid w:val="{F4F02C84-E8F5-40C9-83F6-27842C6D9B4E}"/>
      </w:docPartPr>
      <w:docPartBody>
        <w:p w:rsidR="00732568" w:rsidRDefault="00DD6200" w:rsidP="00DD6200">
          <w:pPr>
            <w:pStyle w:val="98EFAFCA532D4AC281DCB909600B8DEF"/>
          </w:pPr>
          <w:r w:rsidRPr="00FC2BBA">
            <w:rPr>
              <w:rStyle w:val="Platzhaltertext"/>
            </w:rPr>
            <w:t>Klicken oder tippen Sie hier, um Text einzugeben.</w:t>
          </w:r>
        </w:p>
      </w:docPartBody>
    </w:docPart>
    <w:docPart>
      <w:docPartPr>
        <w:name w:val="238EB16533624AA3BCD2D5A8C72B54D6"/>
        <w:category>
          <w:name w:val="Allgemein"/>
          <w:gallery w:val="placeholder"/>
        </w:category>
        <w:types>
          <w:type w:val="bbPlcHdr"/>
        </w:types>
        <w:behaviors>
          <w:behavior w:val="content"/>
        </w:behaviors>
        <w:guid w:val="{1D856899-A670-45AA-A3F6-5EBF64C5196F}"/>
      </w:docPartPr>
      <w:docPartBody>
        <w:p w:rsidR="00732568" w:rsidRDefault="00DD6200" w:rsidP="00DD6200">
          <w:pPr>
            <w:pStyle w:val="238EB16533624AA3BCD2D5A8C72B54D6"/>
          </w:pPr>
          <w:r w:rsidRPr="00FC2BBA">
            <w:rPr>
              <w:rStyle w:val="Platzhaltertext"/>
            </w:rPr>
            <w:t>Klicken oder tippen Sie hier, um Text einzugeben.</w:t>
          </w:r>
        </w:p>
      </w:docPartBody>
    </w:docPart>
    <w:docPart>
      <w:docPartPr>
        <w:name w:val="77AA442D9B4B4EA8AC8D0BBBBE3CDCB3"/>
        <w:category>
          <w:name w:val="Allgemein"/>
          <w:gallery w:val="placeholder"/>
        </w:category>
        <w:types>
          <w:type w:val="bbPlcHdr"/>
        </w:types>
        <w:behaviors>
          <w:behavior w:val="content"/>
        </w:behaviors>
        <w:guid w:val="{CEA52DC1-F5C8-492B-8F20-6BBA70DAC570}"/>
      </w:docPartPr>
      <w:docPartBody>
        <w:p w:rsidR="00732568" w:rsidRDefault="00DD6200" w:rsidP="00DD6200">
          <w:pPr>
            <w:pStyle w:val="77AA442D9B4B4EA8AC8D0BBBBE3CDCB3"/>
          </w:pPr>
          <w:r w:rsidRPr="00FC2BBA">
            <w:rPr>
              <w:rStyle w:val="Platzhaltertext"/>
            </w:rPr>
            <w:t>Klicken oder tippen Sie hier, um Text einzugeben.</w:t>
          </w:r>
        </w:p>
      </w:docPartBody>
    </w:docPart>
    <w:docPart>
      <w:docPartPr>
        <w:name w:val="E28E46A5B3D34844810BE71FA5E0B689"/>
        <w:category>
          <w:name w:val="Allgemein"/>
          <w:gallery w:val="placeholder"/>
        </w:category>
        <w:types>
          <w:type w:val="bbPlcHdr"/>
        </w:types>
        <w:behaviors>
          <w:behavior w:val="content"/>
        </w:behaviors>
        <w:guid w:val="{26BB355B-B0AE-4DAD-AD15-F9F5AA3DCE13}"/>
      </w:docPartPr>
      <w:docPartBody>
        <w:p w:rsidR="00732568" w:rsidRDefault="00DD6200" w:rsidP="00DD6200">
          <w:pPr>
            <w:pStyle w:val="E28E46A5B3D34844810BE71FA5E0B689"/>
          </w:pPr>
          <w:r w:rsidRPr="00FC2BBA">
            <w:rPr>
              <w:rStyle w:val="Platzhaltertext"/>
            </w:rPr>
            <w:t>Klicken oder tippen Sie hier, um Text einzugeben.</w:t>
          </w:r>
        </w:p>
      </w:docPartBody>
    </w:docPart>
    <w:docPart>
      <w:docPartPr>
        <w:name w:val="3A8118E388984EF588327865ED3FD6BB"/>
        <w:category>
          <w:name w:val="Allgemein"/>
          <w:gallery w:val="placeholder"/>
        </w:category>
        <w:types>
          <w:type w:val="bbPlcHdr"/>
        </w:types>
        <w:behaviors>
          <w:behavior w:val="content"/>
        </w:behaviors>
        <w:guid w:val="{3BFEF628-3457-47A0-9860-C5BF89E3009A}"/>
      </w:docPartPr>
      <w:docPartBody>
        <w:p w:rsidR="00732568" w:rsidRDefault="00DD6200" w:rsidP="00DD6200">
          <w:pPr>
            <w:pStyle w:val="3A8118E388984EF588327865ED3FD6BB"/>
          </w:pPr>
          <w:r w:rsidRPr="00FC2BBA">
            <w:rPr>
              <w:rStyle w:val="Platzhaltertext"/>
            </w:rPr>
            <w:t>Klicken oder tippen Sie hier, um Text einzugeben.</w:t>
          </w:r>
        </w:p>
      </w:docPartBody>
    </w:docPart>
    <w:docPart>
      <w:docPartPr>
        <w:name w:val="E447894F3C5744D2BC60EA640A91CD7B"/>
        <w:category>
          <w:name w:val="Allgemein"/>
          <w:gallery w:val="placeholder"/>
        </w:category>
        <w:types>
          <w:type w:val="bbPlcHdr"/>
        </w:types>
        <w:behaviors>
          <w:behavior w:val="content"/>
        </w:behaviors>
        <w:guid w:val="{6AC63AA4-19A8-4F0A-AD08-AF80523AA8D8}"/>
      </w:docPartPr>
      <w:docPartBody>
        <w:p w:rsidR="00732568" w:rsidRDefault="00DD6200" w:rsidP="00DD6200">
          <w:pPr>
            <w:pStyle w:val="E447894F3C5744D2BC60EA640A91CD7B"/>
          </w:pPr>
          <w:r w:rsidRPr="00FC2BBA">
            <w:rPr>
              <w:rStyle w:val="Platzhaltertext"/>
            </w:rPr>
            <w:t>Klicken oder tippen Sie hier, um Text einzugeben.</w:t>
          </w:r>
        </w:p>
      </w:docPartBody>
    </w:docPart>
    <w:docPart>
      <w:docPartPr>
        <w:name w:val="1382F2BB6AB5451CBF65F8B07E6EE580"/>
        <w:category>
          <w:name w:val="Allgemein"/>
          <w:gallery w:val="placeholder"/>
        </w:category>
        <w:types>
          <w:type w:val="bbPlcHdr"/>
        </w:types>
        <w:behaviors>
          <w:behavior w:val="content"/>
        </w:behaviors>
        <w:guid w:val="{A8DC7050-B421-49BB-BBE0-17D9A7ADBAF4}"/>
      </w:docPartPr>
      <w:docPartBody>
        <w:p w:rsidR="00732568" w:rsidRDefault="00DD6200" w:rsidP="00DD6200">
          <w:pPr>
            <w:pStyle w:val="1382F2BB6AB5451CBF65F8B07E6EE580"/>
          </w:pPr>
          <w:r w:rsidRPr="00FC2BBA">
            <w:rPr>
              <w:rStyle w:val="Platzhaltertext"/>
            </w:rPr>
            <w:t>Klicken oder tippen Sie hier, um Text einzugeben.</w:t>
          </w:r>
        </w:p>
      </w:docPartBody>
    </w:docPart>
    <w:docPart>
      <w:docPartPr>
        <w:name w:val="C07F09F2AC7E4F3CA374858C292367C8"/>
        <w:category>
          <w:name w:val="Allgemein"/>
          <w:gallery w:val="placeholder"/>
        </w:category>
        <w:types>
          <w:type w:val="bbPlcHdr"/>
        </w:types>
        <w:behaviors>
          <w:behavior w:val="content"/>
        </w:behaviors>
        <w:guid w:val="{78C68E02-6BF8-498C-AAD9-583B867A8B42}"/>
      </w:docPartPr>
      <w:docPartBody>
        <w:p w:rsidR="00732568" w:rsidRDefault="00DD6200" w:rsidP="00DD6200">
          <w:pPr>
            <w:pStyle w:val="C07F09F2AC7E4F3CA374858C292367C8"/>
          </w:pPr>
          <w:r w:rsidRPr="00FC2BBA">
            <w:rPr>
              <w:rStyle w:val="Platzhaltertext"/>
            </w:rPr>
            <w:t>Klicken oder tippen Sie hier, um Text einzugeben.</w:t>
          </w:r>
        </w:p>
      </w:docPartBody>
    </w:docPart>
    <w:docPart>
      <w:docPartPr>
        <w:name w:val="87FC10F7F37C4FB6960C5060514A60EB"/>
        <w:category>
          <w:name w:val="Allgemein"/>
          <w:gallery w:val="placeholder"/>
        </w:category>
        <w:types>
          <w:type w:val="bbPlcHdr"/>
        </w:types>
        <w:behaviors>
          <w:behavior w:val="content"/>
        </w:behaviors>
        <w:guid w:val="{6336B2FF-95DB-4C1B-A71A-9414A13411A6}"/>
      </w:docPartPr>
      <w:docPartBody>
        <w:p w:rsidR="00732568" w:rsidRDefault="00DD6200" w:rsidP="00DD6200">
          <w:pPr>
            <w:pStyle w:val="87FC10F7F37C4FB6960C5060514A60EB"/>
          </w:pPr>
          <w:r w:rsidRPr="00FC2BBA">
            <w:rPr>
              <w:rStyle w:val="Platzhaltertext"/>
            </w:rPr>
            <w:t>Klicken oder tippen Sie hier, um Text einzugeben.</w:t>
          </w:r>
        </w:p>
      </w:docPartBody>
    </w:docPart>
    <w:docPart>
      <w:docPartPr>
        <w:name w:val="C8249E75E2D24E6C828E565CAE76225D"/>
        <w:category>
          <w:name w:val="Allgemein"/>
          <w:gallery w:val="placeholder"/>
        </w:category>
        <w:types>
          <w:type w:val="bbPlcHdr"/>
        </w:types>
        <w:behaviors>
          <w:behavior w:val="content"/>
        </w:behaviors>
        <w:guid w:val="{4B6CD6A1-96DA-462A-9302-72AFC34F4867}"/>
      </w:docPartPr>
      <w:docPartBody>
        <w:p w:rsidR="00732568" w:rsidRDefault="00DD6200" w:rsidP="00DD6200">
          <w:pPr>
            <w:pStyle w:val="C8249E75E2D24E6C828E565CAE76225D"/>
          </w:pPr>
          <w:r w:rsidRPr="00FC2BBA">
            <w:rPr>
              <w:rStyle w:val="Platzhaltertext"/>
            </w:rPr>
            <w:t>Klicken oder tippen Sie hier, um Text einzugeben.</w:t>
          </w:r>
        </w:p>
      </w:docPartBody>
    </w:docPart>
    <w:docPart>
      <w:docPartPr>
        <w:name w:val="E78E368D9D98419CB7DDDF84DC277E0A"/>
        <w:category>
          <w:name w:val="Allgemein"/>
          <w:gallery w:val="placeholder"/>
        </w:category>
        <w:types>
          <w:type w:val="bbPlcHdr"/>
        </w:types>
        <w:behaviors>
          <w:behavior w:val="content"/>
        </w:behaviors>
        <w:guid w:val="{0EE14479-0BCA-401C-949D-490E2187F13F}"/>
      </w:docPartPr>
      <w:docPartBody>
        <w:p w:rsidR="00732568" w:rsidRDefault="00DD6200" w:rsidP="00DD6200">
          <w:pPr>
            <w:pStyle w:val="E78E368D9D98419CB7DDDF84DC277E0A"/>
          </w:pPr>
          <w:r w:rsidRPr="00FC2BBA">
            <w:rPr>
              <w:rStyle w:val="Platzhaltertext"/>
            </w:rPr>
            <w:t>Klicken oder tippen Sie hier, um Text einzugeben.</w:t>
          </w:r>
        </w:p>
      </w:docPartBody>
    </w:docPart>
    <w:docPart>
      <w:docPartPr>
        <w:name w:val="F5B2A2D0509D4470ADCB4B41E70B7126"/>
        <w:category>
          <w:name w:val="Allgemein"/>
          <w:gallery w:val="placeholder"/>
        </w:category>
        <w:types>
          <w:type w:val="bbPlcHdr"/>
        </w:types>
        <w:behaviors>
          <w:behavior w:val="content"/>
        </w:behaviors>
        <w:guid w:val="{1153B228-5A54-4C24-AD52-D72460A18CD9}"/>
      </w:docPartPr>
      <w:docPartBody>
        <w:p w:rsidR="00732568" w:rsidRDefault="00DD6200" w:rsidP="00DD6200">
          <w:pPr>
            <w:pStyle w:val="F5B2A2D0509D4470ADCB4B41E70B7126"/>
          </w:pPr>
          <w:r w:rsidRPr="00F41129">
            <w:rPr>
              <w:rStyle w:val="Platzhaltertext"/>
            </w:rPr>
            <w:t>Klicken oder tippen Sie hier, um Text einzugeben.</w:t>
          </w:r>
        </w:p>
      </w:docPartBody>
    </w:docPart>
    <w:docPart>
      <w:docPartPr>
        <w:name w:val="C9CD68B850F443F88913873F3E0AE7D5"/>
        <w:category>
          <w:name w:val="Allgemein"/>
          <w:gallery w:val="placeholder"/>
        </w:category>
        <w:types>
          <w:type w:val="bbPlcHdr"/>
        </w:types>
        <w:behaviors>
          <w:behavior w:val="content"/>
        </w:behaviors>
        <w:guid w:val="{C10ABE31-E421-4950-B54E-96148D863A18}"/>
      </w:docPartPr>
      <w:docPartBody>
        <w:p w:rsidR="00732568" w:rsidRDefault="00DD6200" w:rsidP="00DD6200">
          <w:pPr>
            <w:pStyle w:val="C9CD68B850F443F88913873F3E0AE7D5"/>
          </w:pPr>
          <w:r w:rsidRPr="00FC2BBA">
            <w:rPr>
              <w:rStyle w:val="Platzhaltertext"/>
            </w:rPr>
            <w:t>Klicken oder tippen Sie hier, um Text einzugeben.</w:t>
          </w:r>
        </w:p>
      </w:docPartBody>
    </w:docPart>
    <w:docPart>
      <w:docPartPr>
        <w:name w:val="22D52C540C5048E48F9E34D8DF435551"/>
        <w:category>
          <w:name w:val="Allgemein"/>
          <w:gallery w:val="placeholder"/>
        </w:category>
        <w:types>
          <w:type w:val="bbPlcHdr"/>
        </w:types>
        <w:behaviors>
          <w:behavior w:val="content"/>
        </w:behaviors>
        <w:guid w:val="{09C3C0B4-8796-4797-94AD-F5F573549F0F}"/>
      </w:docPartPr>
      <w:docPartBody>
        <w:p w:rsidR="00732568" w:rsidRDefault="00DD6200" w:rsidP="00DD6200">
          <w:pPr>
            <w:pStyle w:val="22D52C540C5048E48F9E34D8DF435551"/>
          </w:pPr>
          <w:r w:rsidRPr="00FC2BBA">
            <w:rPr>
              <w:rStyle w:val="Platzhaltertext"/>
            </w:rPr>
            <w:t>Klicken oder tippen Sie hier, um Text einzugeben.</w:t>
          </w:r>
        </w:p>
      </w:docPartBody>
    </w:docPart>
    <w:docPart>
      <w:docPartPr>
        <w:name w:val="9D1A2E9244AF477F880F957B64D9B216"/>
        <w:category>
          <w:name w:val="Allgemein"/>
          <w:gallery w:val="placeholder"/>
        </w:category>
        <w:types>
          <w:type w:val="bbPlcHdr"/>
        </w:types>
        <w:behaviors>
          <w:behavior w:val="content"/>
        </w:behaviors>
        <w:guid w:val="{638CB7CC-482F-4271-A6F6-071750BE551C}"/>
      </w:docPartPr>
      <w:docPartBody>
        <w:p w:rsidR="00732568" w:rsidRDefault="00DD6200" w:rsidP="00DD6200">
          <w:pPr>
            <w:pStyle w:val="9D1A2E9244AF477F880F957B64D9B216"/>
          </w:pPr>
          <w:r w:rsidRPr="00FC2BBA">
            <w:rPr>
              <w:rStyle w:val="Platzhaltertext"/>
            </w:rPr>
            <w:t>Klicken oder tippen Sie hier, um Text einzugeben.</w:t>
          </w:r>
        </w:p>
      </w:docPartBody>
    </w:docPart>
    <w:docPart>
      <w:docPartPr>
        <w:name w:val="E5916478B72049A1A9AEE20EC1664A15"/>
        <w:category>
          <w:name w:val="Allgemein"/>
          <w:gallery w:val="placeholder"/>
        </w:category>
        <w:types>
          <w:type w:val="bbPlcHdr"/>
        </w:types>
        <w:behaviors>
          <w:behavior w:val="content"/>
        </w:behaviors>
        <w:guid w:val="{D38639BE-03F8-49DC-94D2-6E08FD138AC1}"/>
      </w:docPartPr>
      <w:docPartBody>
        <w:p w:rsidR="00732568" w:rsidRDefault="00DD6200" w:rsidP="00DD6200">
          <w:pPr>
            <w:pStyle w:val="E5916478B72049A1A9AEE20EC1664A15"/>
          </w:pPr>
          <w:r w:rsidRPr="00FC2BB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7"/>
    <w:rsid w:val="00010ED4"/>
    <w:rsid w:val="000239AF"/>
    <w:rsid w:val="00071095"/>
    <w:rsid w:val="000B4425"/>
    <w:rsid w:val="00175A62"/>
    <w:rsid w:val="002006A0"/>
    <w:rsid w:val="00206AD4"/>
    <w:rsid w:val="002634C3"/>
    <w:rsid w:val="0028600A"/>
    <w:rsid w:val="003111BD"/>
    <w:rsid w:val="00350E77"/>
    <w:rsid w:val="00375F3D"/>
    <w:rsid w:val="0043219D"/>
    <w:rsid w:val="004A08C5"/>
    <w:rsid w:val="004D240D"/>
    <w:rsid w:val="00557CD8"/>
    <w:rsid w:val="00576E6E"/>
    <w:rsid w:val="005840E1"/>
    <w:rsid w:val="005D62A9"/>
    <w:rsid w:val="006A3CB8"/>
    <w:rsid w:val="006A477C"/>
    <w:rsid w:val="006B573A"/>
    <w:rsid w:val="006B7BA7"/>
    <w:rsid w:val="00732568"/>
    <w:rsid w:val="007366EA"/>
    <w:rsid w:val="007751AA"/>
    <w:rsid w:val="008F2E31"/>
    <w:rsid w:val="009167C0"/>
    <w:rsid w:val="00943B3E"/>
    <w:rsid w:val="00A24203"/>
    <w:rsid w:val="00A32A63"/>
    <w:rsid w:val="00A55D7E"/>
    <w:rsid w:val="00B22E1F"/>
    <w:rsid w:val="00B3243D"/>
    <w:rsid w:val="00BA5AD4"/>
    <w:rsid w:val="00BD2C90"/>
    <w:rsid w:val="00C53BDB"/>
    <w:rsid w:val="00CD57F7"/>
    <w:rsid w:val="00D84442"/>
    <w:rsid w:val="00DD6200"/>
    <w:rsid w:val="00E07A33"/>
    <w:rsid w:val="00E84943"/>
    <w:rsid w:val="00EA07EF"/>
    <w:rsid w:val="00FA47FE"/>
    <w:rsid w:val="00FC4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D6200"/>
    <w:rPr>
      <w:color w:val="808080"/>
    </w:rPr>
  </w:style>
  <w:style w:type="paragraph" w:customStyle="1" w:styleId="B19D2AB0F7134C8FBD69686938E92D31">
    <w:name w:val="B19D2AB0F7134C8FBD69686938E92D31"/>
    <w:rsid w:val="00DD6200"/>
    <w:pPr>
      <w:spacing w:line="278" w:lineRule="auto"/>
    </w:pPr>
    <w:rPr>
      <w:kern w:val="2"/>
      <w:sz w:val="24"/>
      <w:szCs w:val="24"/>
      <w:lang w:val="en-US" w:eastAsia="en-US"/>
      <w14:ligatures w14:val="standardContextual"/>
    </w:rPr>
  </w:style>
  <w:style w:type="paragraph" w:customStyle="1" w:styleId="80BEA29F26DF45FDA08C8247A26635E3">
    <w:name w:val="80BEA29F26DF45FDA08C8247A26635E3"/>
    <w:rsid w:val="00DD6200"/>
    <w:pPr>
      <w:spacing w:line="278" w:lineRule="auto"/>
    </w:pPr>
    <w:rPr>
      <w:kern w:val="2"/>
      <w:sz w:val="24"/>
      <w:szCs w:val="24"/>
      <w:lang w:val="en-US" w:eastAsia="en-US"/>
      <w14:ligatures w14:val="standardContextual"/>
    </w:rPr>
  </w:style>
  <w:style w:type="paragraph" w:customStyle="1" w:styleId="A59E3AD69201474AA63315234943A31E">
    <w:name w:val="A59E3AD69201474AA63315234943A31E"/>
    <w:rsid w:val="00DD6200"/>
    <w:pPr>
      <w:spacing w:line="278" w:lineRule="auto"/>
    </w:pPr>
    <w:rPr>
      <w:kern w:val="2"/>
      <w:sz w:val="24"/>
      <w:szCs w:val="24"/>
      <w:lang w:val="en-US" w:eastAsia="en-US"/>
      <w14:ligatures w14:val="standardContextual"/>
    </w:rPr>
  </w:style>
  <w:style w:type="paragraph" w:customStyle="1" w:styleId="652AF5461B114535956F03AC42250F62">
    <w:name w:val="652AF5461B114535956F03AC42250F62"/>
    <w:rsid w:val="00DD6200"/>
    <w:pPr>
      <w:spacing w:line="278" w:lineRule="auto"/>
    </w:pPr>
    <w:rPr>
      <w:kern w:val="2"/>
      <w:sz w:val="24"/>
      <w:szCs w:val="24"/>
      <w:lang w:val="en-US" w:eastAsia="en-US"/>
      <w14:ligatures w14:val="standardContextual"/>
    </w:rPr>
  </w:style>
  <w:style w:type="paragraph" w:customStyle="1" w:styleId="BEA4299F0B4C4CB796E7AC98230C3BC4">
    <w:name w:val="BEA4299F0B4C4CB796E7AC98230C3BC4"/>
    <w:rsid w:val="00DD6200"/>
    <w:pPr>
      <w:spacing w:line="278" w:lineRule="auto"/>
    </w:pPr>
    <w:rPr>
      <w:kern w:val="2"/>
      <w:sz w:val="24"/>
      <w:szCs w:val="24"/>
      <w:lang w:val="en-US" w:eastAsia="en-US"/>
      <w14:ligatures w14:val="standardContextual"/>
    </w:rPr>
  </w:style>
  <w:style w:type="paragraph" w:customStyle="1" w:styleId="E61364862CA949738FB0E6BF77CA5BDF">
    <w:name w:val="E61364862CA949738FB0E6BF77CA5BDF"/>
    <w:rsid w:val="00DD6200"/>
    <w:pPr>
      <w:spacing w:line="278" w:lineRule="auto"/>
    </w:pPr>
    <w:rPr>
      <w:kern w:val="2"/>
      <w:sz w:val="24"/>
      <w:szCs w:val="24"/>
      <w:lang w:val="en-US" w:eastAsia="en-US"/>
      <w14:ligatures w14:val="standardContextual"/>
    </w:rPr>
  </w:style>
  <w:style w:type="paragraph" w:customStyle="1" w:styleId="6E97A9EE6D1A490CB6BA17A3BDECF6CA">
    <w:name w:val="6E97A9EE6D1A490CB6BA17A3BDECF6CA"/>
    <w:rsid w:val="00DD6200"/>
    <w:pPr>
      <w:spacing w:line="278" w:lineRule="auto"/>
    </w:pPr>
    <w:rPr>
      <w:kern w:val="2"/>
      <w:sz w:val="24"/>
      <w:szCs w:val="24"/>
      <w:lang w:val="en-US" w:eastAsia="en-US"/>
      <w14:ligatures w14:val="standardContextual"/>
    </w:rPr>
  </w:style>
  <w:style w:type="paragraph" w:customStyle="1" w:styleId="98EFAFCA532D4AC281DCB909600B8DEF">
    <w:name w:val="98EFAFCA532D4AC281DCB909600B8DEF"/>
    <w:rsid w:val="00DD6200"/>
    <w:pPr>
      <w:spacing w:line="278" w:lineRule="auto"/>
    </w:pPr>
    <w:rPr>
      <w:kern w:val="2"/>
      <w:sz w:val="24"/>
      <w:szCs w:val="24"/>
      <w:lang w:val="en-US" w:eastAsia="en-US"/>
      <w14:ligatures w14:val="standardContextual"/>
    </w:rPr>
  </w:style>
  <w:style w:type="paragraph" w:customStyle="1" w:styleId="238EB16533624AA3BCD2D5A8C72B54D6">
    <w:name w:val="238EB16533624AA3BCD2D5A8C72B54D6"/>
    <w:rsid w:val="00DD6200"/>
    <w:pPr>
      <w:spacing w:line="278" w:lineRule="auto"/>
    </w:pPr>
    <w:rPr>
      <w:kern w:val="2"/>
      <w:sz w:val="24"/>
      <w:szCs w:val="24"/>
      <w:lang w:val="en-US" w:eastAsia="en-US"/>
      <w14:ligatures w14:val="standardContextual"/>
    </w:rPr>
  </w:style>
  <w:style w:type="paragraph" w:customStyle="1" w:styleId="77AA442D9B4B4EA8AC8D0BBBBE3CDCB3">
    <w:name w:val="77AA442D9B4B4EA8AC8D0BBBBE3CDCB3"/>
    <w:rsid w:val="00DD6200"/>
    <w:pPr>
      <w:spacing w:line="278" w:lineRule="auto"/>
    </w:pPr>
    <w:rPr>
      <w:kern w:val="2"/>
      <w:sz w:val="24"/>
      <w:szCs w:val="24"/>
      <w:lang w:val="en-US" w:eastAsia="en-US"/>
      <w14:ligatures w14:val="standardContextual"/>
    </w:rPr>
  </w:style>
  <w:style w:type="paragraph" w:customStyle="1" w:styleId="E28E46A5B3D34844810BE71FA5E0B689">
    <w:name w:val="E28E46A5B3D34844810BE71FA5E0B689"/>
    <w:rsid w:val="00DD6200"/>
    <w:pPr>
      <w:spacing w:line="278" w:lineRule="auto"/>
    </w:pPr>
    <w:rPr>
      <w:kern w:val="2"/>
      <w:sz w:val="24"/>
      <w:szCs w:val="24"/>
      <w:lang w:val="en-US" w:eastAsia="en-US"/>
      <w14:ligatures w14:val="standardContextual"/>
    </w:rPr>
  </w:style>
  <w:style w:type="paragraph" w:customStyle="1" w:styleId="3A8118E388984EF588327865ED3FD6BB">
    <w:name w:val="3A8118E388984EF588327865ED3FD6BB"/>
    <w:rsid w:val="00DD6200"/>
    <w:pPr>
      <w:spacing w:line="278" w:lineRule="auto"/>
    </w:pPr>
    <w:rPr>
      <w:kern w:val="2"/>
      <w:sz w:val="24"/>
      <w:szCs w:val="24"/>
      <w:lang w:val="en-US" w:eastAsia="en-US"/>
      <w14:ligatures w14:val="standardContextual"/>
    </w:rPr>
  </w:style>
  <w:style w:type="paragraph" w:customStyle="1" w:styleId="E447894F3C5744D2BC60EA640A91CD7B">
    <w:name w:val="E447894F3C5744D2BC60EA640A91CD7B"/>
    <w:rsid w:val="00DD6200"/>
    <w:pPr>
      <w:spacing w:line="278" w:lineRule="auto"/>
    </w:pPr>
    <w:rPr>
      <w:kern w:val="2"/>
      <w:sz w:val="24"/>
      <w:szCs w:val="24"/>
      <w:lang w:val="en-US" w:eastAsia="en-US"/>
      <w14:ligatures w14:val="standardContextual"/>
    </w:rPr>
  </w:style>
  <w:style w:type="paragraph" w:customStyle="1" w:styleId="1382F2BB6AB5451CBF65F8B07E6EE580">
    <w:name w:val="1382F2BB6AB5451CBF65F8B07E6EE580"/>
    <w:rsid w:val="00DD6200"/>
    <w:pPr>
      <w:spacing w:line="278" w:lineRule="auto"/>
    </w:pPr>
    <w:rPr>
      <w:kern w:val="2"/>
      <w:sz w:val="24"/>
      <w:szCs w:val="24"/>
      <w:lang w:val="en-US" w:eastAsia="en-US"/>
      <w14:ligatures w14:val="standardContextual"/>
    </w:rPr>
  </w:style>
  <w:style w:type="paragraph" w:customStyle="1" w:styleId="C07F09F2AC7E4F3CA374858C292367C8">
    <w:name w:val="C07F09F2AC7E4F3CA374858C292367C8"/>
    <w:rsid w:val="00DD6200"/>
    <w:pPr>
      <w:spacing w:line="278" w:lineRule="auto"/>
    </w:pPr>
    <w:rPr>
      <w:kern w:val="2"/>
      <w:sz w:val="24"/>
      <w:szCs w:val="24"/>
      <w:lang w:val="en-US" w:eastAsia="en-US"/>
      <w14:ligatures w14:val="standardContextual"/>
    </w:rPr>
  </w:style>
  <w:style w:type="paragraph" w:customStyle="1" w:styleId="87FC10F7F37C4FB6960C5060514A60EB">
    <w:name w:val="87FC10F7F37C4FB6960C5060514A60EB"/>
    <w:rsid w:val="00DD6200"/>
    <w:pPr>
      <w:spacing w:line="278" w:lineRule="auto"/>
    </w:pPr>
    <w:rPr>
      <w:kern w:val="2"/>
      <w:sz w:val="24"/>
      <w:szCs w:val="24"/>
      <w:lang w:val="en-US" w:eastAsia="en-US"/>
      <w14:ligatures w14:val="standardContextual"/>
    </w:rPr>
  </w:style>
  <w:style w:type="paragraph" w:customStyle="1" w:styleId="C8249E75E2D24E6C828E565CAE76225D">
    <w:name w:val="C8249E75E2D24E6C828E565CAE76225D"/>
    <w:rsid w:val="00DD6200"/>
    <w:pPr>
      <w:spacing w:line="278" w:lineRule="auto"/>
    </w:pPr>
    <w:rPr>
      <w:kern w:val="2"/>
      <w:sz w:val="24"/>
      <w:szCs w:val="24"/>
      <w:lang w:val="en-US" w:eastAsia="en-US"/>
      <w14:ligatures w14:val="standardContextual"/>
    </w:rPr>
  </w:style>
  <w:style w:type="paragraph" w:customStyle="1" w:styleId="E78E368D9D98419CB7DDDF84DC277E0A">
    <w:name w:val="E78E368D9D98419CB7DDDF84DC277E0A"/>
    <w:rsid w:val="00DD6200"/>
    <w:pPr>
      <w:spacing w:line="278" w:lineRule="auto"/>
    </w:pPr>
    <w:rPr>
      <w:kern w:val="2"/>
      <w:sz w:val="24"/>
      <w:szCs w:val="24"/>
      <w:lang w:val="en-US" w:eastAsia="en-US"/>
      <w14:ligatures w14:val="standardContextual"/>
    </w:rPr>
  </w:style>
  <w:style w:type="paragraph" w:customStyle="1" w:styleId="F5B2A2D0509D4470ADCB4B41E70B7126">
    <w:name w:val="F5B2A2D0509D4470ADCB4B41E70B7126"/>
    <w:rsid w:val="00DD6200"/>
    <w:pPr>
      <w:spacing w:line="278" w:lineRule="auto"/>
    </w:pPr>
    <w:rPr>
      <w:kern w:val="2"/>
      <w:sz w:val="24"/>
      <w:szCs w:val="24"/>
      <w:lang w:val="en-US" w:eastAsia="en-US"/>
      <w14:ligatures w14:val="standardContextual"/>
    </w:rPr>
  </w:style>
  <w:style w:type="paragraph" w:customStyle="1" w:styleId="C9CD68B850F443F88913873F3E0AE7D5">
    <w:name w:val="C9CD68B850F443F88913873F3E0AE7D5"/>
    <w:rsid w:val="00DD6200"/>
    <w:pPr>
      <w:spacing w:line="278" w:lineRule="auto"/>
    </w:pPr>
    <w:rPr>
      <w:kern w:val="2"/>
      <w:sz w:val="24"/>
      <w:szCs w:val="24"/>
      <w:lang w:val="en-US" w:eastAsia="en-US"/>
      <w14:ligatures w14:val="standardContextual"/>
    </w:rPr>
  </w:style>
  <w:style w:type="paragraph" w:customStyle="1" w:styleId="22D52C540C5048E48F9E34D8DF435551">
    <w:name w:val="22D52C540C5048E48F9E34D8DF435551"/>
    <w:rsid w:val="00DD6200"/>
    <w:pPr>
      <w:spacing w:line="278" w:lineRule="auto"/>
    </w:pPr>
    <w:rPr>
      <w:kern w:val="2"/>
      <w:sz w:val="24"/>
      <w:szCs w:val="24"/>
      <w:lang w:val="en-US" w:eastAsia="en-US"/>
      <w14:ligatures w14:val="standardContextual"/>
    </w:rPr>
  </w:style>
  <w:style w:type="paragraph" w:customStyle="1" w:styleId="9D1A2E9244AF477F880F957B64D9B216">
    <w:name w:val="9D1A2E9244AF477F880F957B64D9B216"/>
    <w:rsid w:val="00DD6200"/>
    <w:pPr>
      <w:spacing w:line="278" w:lineRule="auto"/>
    </w:pPr>
    <w:rPr>
      <w:kern w:val="2"/>
      <w:sz w:val="24"/>
      <w:szCs w:val="24"/>
      <w:lang w:val="en-US" w:eastAsia="en-US"/>
      <w14:ligatures w14:val="standardContextual"/>
    </w:rPr>
  </w:style>
  <w:style w:type="paragraph" w:customStyle="1" w:styleId="5C66F59A4C494444B162A5CCC95D1407">
    <w:name w:val="5C66F59A4C494444B162A5CCC95D1407"/>
    <w:rsid w:val="00DD6200"/>
    <w:pPr>
      <w:spacing w:line="278" w:lineRule="auto"/>
    </w:pPr>
    <w:rPr>
      <w:kern w:val="2"/>
      <w:sz w:val="24"/>
      <w:szCs w:val="24"/>
      <w:lang w:val="en-US" w:eastAsia="en-US"/>
      <w14:ligatures w14:val="standardContextual"/>
    </w:rPr>
  </w:style>
  <w:style w:type="paragraph" w:customStyle="1" w:styleId="E5916478B72049A1A9AEE20EC1664A15">
    <w:name w:val="E5916478B72049A1A9AEE20EC1664A15"/>
    <w:rsid w:val="00DD620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Sitzungssaal">
  <a:themeElements>
    <a:clrScheme name="Violet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on-Sitzungssaal">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Sitzungssaal">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Benachrichtigungssammlung_1</Template>
  <TotalTime>0</TotalTime>
  <Pages>1</Pages>
  <Words>1523</Words>
  <Characters>9598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Kornelia Gentsch</cp:lastModifiedBy>
  <cp:revision>9</cp:revision>
  <dcterms:created xsi:type="dcterms:W3CDTF">2024-10-10T13:00:00Z</dcterms:created>
  <dcterms:modified xsi:type="dcterms:W3CDTF">2025-01-22T15:11:00Z</dcterms:modified>
</cp:coreProperties>
</file>